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EB" w:rsidRDefault="00640DC8">
      <w:pPr>
        <w:pStyle w:val="Standard"/>
        <w:tabs>
          <w:tab w:val="left" w:pos="2145"/>
        </w:tabs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臺南兒童節系列活動－未來主人家鄉走透透</w:t>
      </w:r>
    </w:p>
    <w:p w:rsidR="00052FEB" w:rsidRDefault="00640DC8">
      <w:pPr>
        <w:pStyle w:val="Standard"/>
        <w:tabs>
          <w:tab w:val="left" w:pos="2145"/>
        </w:tabs>
        <w:jc w:val="center"/>
      </w:pPr>
      <w:r>
        <w:rPr>
          <w:rFonts w:ascii="標楷體" w:eastAsia="標楷體" w:hAnsi="標楷體"/>
          <w:b/>
          <w:sz w:val="36"/>
          <w:szCs w:val="36"/>
        </w:rPr>
        <w:t>「文學地圖走讀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臺南遊</w:t>
      </w:r>
      <w:r>
        <w:rPr>
          <w:rFonts w:ascii="標楷體" w:eastAsia="標楷體" w:hAnsi="標楷體"/>
          <w:b/>
          <w:sz w:val="36"/>
          <w:szCs w:val="36"/>
        </w:rPr>
        <w:t>GO</w:t>
      </w:r>
      <w:r>
        <w:rPr>
          <w:rFonts w:ascii="標楷體" w:eastAsia="標楷體" w:hAnsi="標楷體"/>
          <w:b/>
          <w:sz w:val="36"/>
          <w:szCs w:val="36"/>
        </w:rPr>
        <w:t>讚」</w:t>
      </w:r>
    </w:p>
    <w:p w:rsidR="00052FEB" w:rsidRDefault="00640DC8">
      <w:pPr>
        <w:pStyle w:val="Standard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活動聯繫窗口</w:t>
      </w:r>
    </w:p>
    <w:p w:rsidR="00052FEB" w:rsidRDefault="00052FEB">
      <w:pPr>
        <w:pStyle w:val="Standard"/>
        <w:jc w:val="center"/>
        <w:rPr>
          <w:rFonts w:ascii="標楷體" w:eastAsia="標楷體" w:hAnsi="標楷體"/>
          <w:b/>
          <w:sz w:val="40"/>
        </w:rPr>
      </w:pPr>
    </w:p>
    <w:tbl>
      <w:tblPr>
        <w:tblW w:w="9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1537"/>
        <w:gridCol w:w="1075"/>
        <w:gridCol w:w="2135"/>
        <w:gridCol w:w="3459"/>
      </w:tblGrid>
      <w:tr w:rsidR="00052F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路線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電郵</w:t>
            </w:r>
          </w:p>
        </w:tc>
      </w:tr>
      <w:tr w:rsidR="00052F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成功國小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王菁黛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0920528037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tnwct@tn.edu.tw</w:t>
            </w:r>
          </w:p>
        </w:tc>
      </w:tr>
      <w:tr w:rsidR="00052FEB">
        <w:tblPrEx>
          <w:tblCellMar>
            <w:top w:w="0" w:type="dxa"/>
            <w:bottom w:w="0" w:type="dxa"/>
          </w:tblCellMar>
        </w:tblPrEx>
        <w:trPr>
          <w:trHeight w:hRule="exact" w:val="783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before="18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坔頭港國小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before="180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謝明勳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06-6892014#21</w:t>
            </w:r>
          </w:p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0929593396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before="18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edu827@tn.edu.tw</w:t>
            </w:r>
          </w:p>
        </w:tc>
      </w:tr>
      <w:tr w:rsidR="00052F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仙草國小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洪琪琇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0929634797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shisho841114@gmail.com</w:t>
            </w:r>
          </w:p>
        </w:tc>
      </w:tr>
      <w:tr w:rsidR="00052FEB">
        <w:tblPrEx>
          <w:tblCellMar>
            <w:top w:w="0" w:type="dxa"/>
            <w:bottom w:w="0" w:type="dxa"/>
          </w:tblCellMar>
        </w:tblPrEx>
        <w:trPr>
          <w:trHeight w:hRule="exact" w:val="521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口埤實小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王朝賜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0933674098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southsky1468@gmail.com</w:t>
            </w:r>
          </w:p>
        </w:tc>
      </w:tr>
      <w:tr w:rsidR="00052F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青山國小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吳信宏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0989959397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d0989959397@gmail.com</w:t>
            </w:r>
          </w:p>
        </w:tc>
      </w:tr>
      <w:tr w:rsidR="00052F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光復實小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程怡禎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0928784577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</w:pPr>
            <w:hyperlink r:id="rId7" w:history="1">
              <w:r>
                <w:rPr>
                  <w:rStyle w:val="Internetlink"/>
                  <w:rFonts w:ascii="標楷體" w:eastAsia="標楷體" w:hAnsi="標楷體"/>
                  <w:color w:val="000000"/>
                  <w:szCs w:val="24"/>
                </w:rPr>
                <w:t>soar@tcsh.tn.edu.tw</w:t>
              </w:r>
            </w:hyperlink>
          </w:p>
        </w:tc>
      </w:tr>
      <w:tr w:rsidR="00052F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新化國中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吳松林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06-5902269#220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wusoli@tn.edu.tw</w:t>
            </w:r>
          </w:p>
        </w:tc>
      </w:tr>
      <w:tr w:rsidR="00052F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大成國小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徐逸豪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0933317449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hsuihao@gmail.com</w:t>
            </w:r>
          </w:p>
        </w:tc>
      </w:tr>
      <w:tr w:rsidR="00052F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龍崗國小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陳彥良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0935380352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allen2990786@gmail.com</w:t>
            </w:r>
          </w:p>
        </w:tc>
      </w:tr>
      <w:tr w:rsidR="00052F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楠西國小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高景誼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06-5751062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yi0310@tn.edu.tW</w:t>
            </w:r>
          </w:p>
        </w:tc>
      </w:tr>
      <w:tr w:rsidR="00052F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龍崎國小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洪敬堯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0911717489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childlces@gmail.com</w:t>
            </w:r>
          </w:p>
        </w:tc>
      </w:tr>
      <w:tr w:rsidR="00052FEB">
        <w:tblPrEx>
          <w:tblCellMar>
            <w:top w:w="0" w:type="dxa"/>
            <w:bottom w:w="0" w:type="dxa"/>
          </w:tblCellMar>
        </w:tblPrEx>
        <w:trPr>
          <w:trHeight w:hRule="exact" w:val="753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FEB" w:rsidRDefault="00640DC8">
            <w:pPr>
              <w:pStyle w:val="a5"/>
              <w:spacing w:before="18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長安國小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張隆慶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06-2569914#801</w:t>
            </w:r>
          </w:p>
          <w:p w:rsidR="00052FEB" w:rsidRDefault="00640DC8">
            <w:pPr>
              <w:pStyle w:val="a5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0921222300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FEB" w:rsidRDefault="00640DC8">
            <w:pPr>
              <w:pStyle w:val="a5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tnchange@gmail.com</w:t>
            </w:r>
          </w:p>
        </w:tc>
      </w:tr>
    </w:tbl>
    <w:p w:rsidR="00052FEB" w:rsidRDefault="00052FEB">
      <w:pPr>
        <w:pStyle w:val="Standard"/>
      </w:pPr>
    </w:p>
    <w:sectPr w:rsidR="00052FE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C8" w:rsidRDefault="00640DC8">
      <w:r>
        <w:separator/>
      </w:r>
    </w:p>
  </w:endnote>
  <w:endnote w:type="continuationSeparator" w:id="0">
    <w:p w:rsidR="00640DC8" w:rsidRDefault="0064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C8" w:rsidRDefault="00640DC8">
      <w:r>
        <w:rPr>
          <w:color w:val="000000"/>
        </w:rPr>
        <w:separator/>
      </w:r>
    </w:p>
  </w:footnote>
  <w:footnote w:type="continuationSeparator" w:id="0">
    <w:p w:rsidR="00640DC8" w:rsidRDefault="0064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06953"/>
    <w:multiLevelType w:val="multilevel"/>
    <w:tmpl w:val="E174C09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2FEB"/>
    <w:rsid w:val="00052FEB"/>
    <w:rsid w:val="00640DC8"/>
    <w:rsid w:val="00B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A8BB9-C63E-490D-9C85-9943B037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ascii="標楷體" w:eastAsia="標楷體" w:hAnsi="標楷體" w:cs="標楷體"/>
      <w:color w:val="000000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ar@tcsh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2019-03-15T06:58:00Z</dcterms:created>
  <dcterms:modified xsi:type="dcterms:W3CDTF">2019-03-15T06:58:00Z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