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EC3" w:rsidRDefault="008D333B">
      <w:pPr>
        <w:pStyle w:val="Standard"/>
        <w:tabs>
          <w:tab w:val="left" w:pos="2145"/>
        </w:tabs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>臺南兒童節系列活動－未來主人家鄉走透透</w:t>
      </w:r>
    </w:p>
    <w:p w:rsidR="006F3EC3" w:rsidRDefault="008D333B">
      <w:pPr>
        <w:pStyle w:val="Standard"/>
        <w:tabs>
          <w:tab w:val="left" w:pos="2145"/>
        </w:tabs>
        <w:jc w:val="center"/>
      </w:pPr>
      <w:r>
        <w:rPr>
          <w:rFonts w:ascii="標楷體" w:eastAsia="標楷體" w:hAnsi="標楷體"/>
          <w:b/>
          <w:sz w:val="36"/>
          <w:szCs w:val="36"/>
        </w:rPr>
        <w:t>「文學地圖走讀</w:t>
      </w:r>
      <w:r>
        <w:rPr>
          <w:rFonts w:ascii="標楷體" w:eastAsia="標楷體" w:hAnsi="標楷體"/>
          <w:b/>
          <w:sz w:val="36"/>
          <w:szCs w:val="36"/>
        </w:rPr>
        <w:t>-</w:t>
      </w:r>
      <w:r>
        <w:rPr>
          <w:rFonts w:ascii="標楷體" w:eastAsia="標楷體" w:hAnsi="標楷體"/>
          <w:b/>
          <w:sz w:val="36"/>
          <w:szCs w:val="36"/>
        </w:rPr>
        <w:t>臺南遊</w:t>
      </w:r>
      <w:r>
        <w:rPr>
          <w:rFonts w:ascii="標楷體" w:eastAsia="標楷體" w:hAnsi="標楷體"/>
          <w:b/>
          <w:sz w:val="36"/>
          <w:szCs w:val="36"/>
        </w:rPr>
        <w:t>GO</w:t>
      </w:r>
      <w:r>
        <w:rPr>
          <w:rFonts w:ascii="標楷體" w:eastAsia="標楷體" w:hAnsi="標楷體"/>
          <w:b/>
          <w:sz w:val="36"/>
          <w:szCs w:val="36"/>
        </w:rPr>
        <w:t>讚」</w:t>
      </w:r>
    </w:p>
    <w:p w:rsidR="006F3EC3" w:rsidRDefault="008D333B">
      <w:pPr>
        <w:pStyle w:val="Standard"/>
        <w:jc w:val="center"/>
      </w:pPr>
      <w:r>
        <w:rPr>
          <w:rFonts w:ascii="標楷體" w:eastAsia="標楷體" w:hAnsi="標楷體" w:cs="Segoe UI"/>
          <w:b/>
          <w:sz w:val="40"/>
          <w:szCs w:val="28"/>
        </w:rPr>
        <w:t>走讀活動路線一覽表</w:t>
      </w:r>
    </w:p>
    <w:p w:rsidR="006F3EC3" w:rsidRDefault="006F3EC3">
      <w:pPr>
        <w:pStyle w:val="Standard"/>
        <w:jc w:val="center"/>
        <w:rPr>
          <w:rFonts w:ascii="標楷體" w:eastAsia="標楷體" w:hAnsi="標楷體" w:cs="Segoe UI"/>
          <w:b/>
          <w:sz w:val="40"/>
          <w:szCs w:val="28"/>
        </w:rPr>
      </w:pPr>
    </w:p>
    <w:tbl>
      <w:tblPr>
        <w:tblW w:w="85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3"/>
        <w:gridCol w:w="4249"/>
      </w:tblGrid>
      <w:tr w:rsidR="006F3E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yiv4794104991msonormal"/>
              <w:spacing w:before="0" w:after="0"/>
              <w:jc w:val="center"/>
            </w:pPr>
            <w:r>
              <w:rPr>
                <w:rFonts w:ascii="標楷體" w:eastAsia="標楷體" w:hAnsi="標楷體" w:cs="Segoe UI"/>
                <w:b/>
                <w:sz w:val="32"/>
                <w:szCs w:val="28"/>
              </w:rPr>
              <w:t>走讀活動路線總覽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yiv4794104991msonormal"/>
              <w:spacing w:before="0" w:after="0" w:line="360" w:lineRule="exact"/>
              <w:jc w:val="center"/>
            </w:pPr>
            <w:r>
              <w:rPr>
                <w:rFonts w:ascii="標楷體" w:eastAsia="標楷體" w:hAnsi="標楷體" w:cs="Segoe UI"/>
                <w:sz w:val="28"/>
                <w:szCs w:val="28"/>
              </w:rPr>
              <w:t>A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4/27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中西區成功國小</w:t>
            </w:r>
          </w:p>
          <w:p w:rsidR="006F3EC3" w:rsidRDefault="008D333B">
            <w:pPr>
              <w:pStyle w:val="yiv4794104991msonormal"/>
              <w:spacing w:before="0" w:after="0" w:line="360" w:lineRule="exact"/>
              <w:jc w:val="center"/>
            </w:pPr>
            <w:r>
              <w:rPr>
                <w:rFonts w:ascii="標楷體" w:eastAsia="標楷體" w:hAnsi="標楷體" w:cs="Segoe UI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B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4/28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鹽水區坔頭港國小</w:t>
            </w:r>
          </w:p>
          <w:p w:rsidR="006F3EC3" w:rsidRDefault="008D333B">
            <w:pPr>
              <w:pStyle w:val="yiv4794104991msonormal"/>
              <w:spacing w:before="0" w:after="0" w:line="360" w:lineRule="exact"/>
              <w:jc w:val="center"/>
            </w:pP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C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4/13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白河區仙草國小</w:t>
            </w:r>
          </w:p>
          <w:p w:rsidR="006F3EC3" w:rsidRDefault="008D333B">
            <w:pPr>
              <w:pStyle w:val="yiv4794104991msonormal"/>
              <w:spacing w:before="0" w:after="0" w:line="360" w:lineRule="exact"/>
              <w:jc w:val="center"/>
            </w:pP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D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4/13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新化區口埤實小</w:t>
            </w:r>
          </w:p>
          <w:p w:rsidR="006F3EC3" w:rsidRDefault="008D333B">
            <w:pPr>
              <w:pStyle w:val="yiv4794104991msonormal"/>
              <w:spacing w:before="0" w:after="0" w:line="360" w:lineRule="exact"/>
              <w:jc w:val="center"/>
            </w:pP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E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3/30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東山區青山國小</w:t>
            </w:r>
          </w:p>
          <w:p w:rsidR="006F3EC3" w:rsidRDefault="008D333B">
            <w:pPr>
              <w:pStyle w:val="yiv4794104991msonormal"/>
              <w:spacing w:before="0" w:after="0" w:line="360" w:lineRule="exact"/>
              <w:ind w:left="280" w:hanging="280"/>
              <w:jc w:val="center"/>
            </w:pP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F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5/11</w:t>
            </w:r>
            <w:r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七股區光復實小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yiv4794104991msonormal"/>
              <w:spacing w:before="0" w:after="0" w:line="360" w:lineRule="exact"/>
              <w:jc w:val="center"/>
            </w:pPr>
            <w:r>
              <w:rPr>
                <w:rFonts w:ascii="標楷體" w:eastAsia="標楷體" w:hAnsi="標楷體" w:cs="Segoe UI"/>
                <w:sz w:val="28"/>
                <w:szCs w:val="28"/>
              </w:rPr>
              <w:t>G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4/27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新化區新化國中</w:t>
            </w:r>
          </w:p>
          <w:p w:rsidR="006F3EC3" w:rsidRDefault="008D333B">
            <w:pPr>
              <w:pStyle w:val="yiv4794104991msonormal"/>
              <w:spacing w:before="0" w:after="0" w:line="360" w:lineRule="exact"/>
              <w:jc w:val="center"/>
            </w:pPr>
            <w:r>
              <w:rPr>
                <w:rFonts w:ascii="標楷體" w:eastAsia="標楷體" w:hAnsi="標楷體" w:cs="Segoe UI"/>
                <w:sz w:val="28"/>
                <w:szCs w:val="28"/>
              </w:rPr>
              <w:t>H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4/27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善化區大成國小</w:t>
            </w:r>
          </w:p>
          <w:p w:rsidR="006F3EC3" w:rsidRDefault="008D333B">
            <w:pPr>
              <w:pStyle w:val="yiv4794104991msonormal"/>
              <w:spacing w:before="0" w:after="0" w:line="360" w:lineRule="exact"/>
              <w:jc w:val="center"/>
            </w:pPr>
            <w:r>
              <w:rPr>
                <w:rFonts w:ascii="標楷體" w:eastAsia="標楷體" w:hAnsi="標楷體" w:cs="Segoe UI"/>
                <w:sz w:val="28"/>
                <w:szCs w:val="28"/>
              </w:rPr>
              <w:t>I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4/27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南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區龍崗國小</w:t>
            </w:r>
          </w:p>
          <w:p w:rsidR="006F3EC3" w:rsidRDefault="008D333B">
            <w:pPr>
              <w:pStyle w:val="yiv4794104991msonormal"/>
              <w:spacing w:before="0" w:after="0" w:line="360" w:lineRule="exact"/>
              <w:jc w:val="center"/>
            </w:pPr>
            <w:r>
              <w:rPr>
                <w:rFonts w:ascii="標楷體" w:eastAsia="標楷體" w:hAnsi="標楷體" w:cs="Segoe UI"/>
                <w:sz w:val="28"/>
                <w:szCs w:val="28"/>
              </w:rPr>
              <w:t>J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4/27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楠西區楠西國小</w:t>
            </w:r>
          </w:p>
          <w:p w:rsidR="006F3EC3" w:rsidRDefault="008D333B">
            <w:pPr>
              <w:pStyle w:val="yiv4794104991msonormal"/>
              <w:spacing w:before="0" w:after="0" w:line="360" w:lineRule="exact"/>
              <w:jc w:val="center"/>
            </w:pPr>
            <w:r>
              <w:rPr>
                <w:rFonts w:ascii="標楷體" w:eastAsia="標楷體" w:hAnsi="標楷體" w:cs="Segoe UI"/>
                <w:sz w:val="28"/>
                <w:szCs w:val="28"/>
              </w:rPr>
              <w:t>K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3/30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龍崎區龍崎國小</w:t>
            </w:r>
          </w:p>
          <w:p w:rsidR="006F3EC3" w:rsidRDefault="008D333B">
            <w:pPr>
              <w:pStyle w:val="yiv4794104991msonormal"/>
              <w:spacing w:before="0" w:after="0" w:line="360" w:lineRule="exact"/>
              <w:jc w:val="center"/>
            </w:pPr>
            <w:r>
              <w:rPr>
                <w:rFonts w:ascii="標楷體" w:eastAsia="標楷體" w:hAnsi="標楷體" w:cs="Segoe UI"/>
                <w:sz w:val="28"/>
                <w:szCs w:val="28"/>
              </w:rPr>
              <w:t>L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5/04</w:t>
            </w:r>
            <w:r>
              <w:rPr>
                <w:rFonts w:ascii="標楷體" w:eastAsia="標楷體" w:hAnsi="標楷體" w:cs="Segoe UI"/>
                <w:sz w:val="28"/>
                <w:szCs w:val="28"/>
              </w:rPr>
              <w:t>安南區長安國小</w:t>
            </w:r>
          </w:p>
        </w:tc>
      </w:tr>
    </w:tbl>
    <w:p w:rsidR="006F3EC3" w:rsidRDefault="006F3EC3">
      <w:pPr>
        <w:pStyle w:val="yiv4794104991msonormal"/>
        <w:shd w:val="clear" w:color="auto" w:fill="FFFFFF"/>
        <w:spacing w:before="0" w:after="0" w:line="360" w:lineRule="exact"/>
        <w:ind w:firstLine="140"/>
        <w:rPr>
          <w:rFonts w:ascii="標楷體" w:eastAsia="標楷體" w:hAnsi="標楷體" w:cs="Segoe UI"/>
          <w:sz w:val="28"/>
          <w:szCs w:val="28"/>
        </w:rPr>
      </w:pPr>
    </w:p>
    <w:p w:rsidR="006F3EC3" w:rsidRDefault="008D333B">
      <w:pPr>
        <w:pStyle w:val="yiv4794104991msonormal"/>
        <w:shd w:val="clear" w:color="auto" w:fill="FFFFFF"/>
        <w:spacing w:before="0" w:after="0"/>
        <w:ind w:firstLine="135"/>
      </w:pPr>
      <w:r>
        <w:rPr>
          <w:rFonts w:ascii="標楷體" w:eastAsia="標楷體" w:hAnsi="標楷體" w:cs="Segoe UI"/>
          <w:b/>
          <w:sz w:val="27"/>
          <w:szCs w:val="27"/>
        </w:rPr>
        <w:t>路線</w:t>
      </w:r>
      <w:r>
        <w:rPr>
          <w:rFonts w:ascii="標楷體" w:eastAsia="標楷體" w:hAnsi="標楷體" w:cs="Segoe UI"/>
          <w:b/>
          <w:sz w:val="27"/>
          <w:szCs w:val="27"/>
        </w:rPr>
        <w:t>A</w:t>
      </w:r>
      <w:r>
        <w:rPr>
          <w:rFonts w:ascii="標楷體" w:eastAsia="標楷體" w:hAnsi="標楷體" w:cs="Segoe UI"/>
          <w:b/>
          <w:sz w:val="27"/>
          <w:szCs w:val="27"/>
        </w:rPr>
        <w:t>、赤崁文學地圖走讀</w:t>
      </w:r>
    </w:p>
    <w:p w:rsidR="006F3EC3" w:rsidRDefault="006F3EC3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tbl>
      <w:tblPr>
        <w:tblW w:w="98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3"/>
        <w:gridCol w:w="2788"/>
        <w:gridCol w:w="2976"/>
        <w:gridCol w:w="2382"/>
      </w:tblGrid>
      <w:tr w:rsidR="006F3EC3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4</w:t>
            </w:r>
            <w:r>
              <w:rPr>
                <w:rFonts w:ascii="標楷體" w:eastAsia="標楷體" w:hAnsi="標楷體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kern w:val="0"/>
                <w:szCs w:val="24"/>
              </w:rPr>
              <w:t>27</w:t>
            </w:r>
            <w:r>
              <w:rPr>
                <w:rFonts w:ascii="標楷體" w:eastAsia="標楷體" w:hAnsi="標楷體"/>
                <w:kern w:val="0"/>
                <w:szCs w:val="24"/>
              </w:rPr>
              <w:t>日</w:t>
            </w: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星期六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主題：</w:t>
            </w:r>
            <w:r>
              <w:rPr>
                <w:rFonts w:ascii="標楷體" w:eastAsia="標楷體" w:hAnsi="標楷體"/>
                <w:szCs w:val="24"/>
              </w:rPr>
              <w:t>神仙也瘋狂《小封神》</w:t>
            </w:r>
          </w:p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承辦單位</w:t>
            </w:r>
            <w:r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kern w:val="0"/>
                <w:szCs w:val="24"/>
              </w:rPr>
              <w:t>成功國小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(</w:t>
            </w:r>
            <w:r>
              <w:rPr>
                <w:rFonts w:ascii="標楷體" w:eastAsia="標楷體" w:hAnsi="標楷體"/>
                <w:kern w:val="0"/>
                <w:szCs w:val="24"/>
              </w:rPr>
              <w:t>名額</w:t>
            </w:r>
            <w:r>
              <w:rPr>
                <w:rFonts w:ascii="標楷體" w:eastAsia="標楷體" w:hAnsi="標楷體"/>
                <w:kern w:val="0"/>
                <w:szCs w:val="24"/>
              </w:rPr>
              <w:t>30-40</w:t>
            </w:r>
            <w:r>
              <w:rPr>
                <w:rFonts w:ascii="標楷體" w:eastAsia="標楷體" w:hAnsi="標楷體"/>
                <w:kern w:val="0"/>
                <w:szCs w:val="24"/>
              </w:rPr>
              <w:t>人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tabs>
                <w:tab w:val="left" w:pos="924"/>
              </w:tabs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時間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活動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地點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講座</w:t>
            </w:r>
            <w:r>
              <w:rPr>
                <w:rFonts w:ascii="標楷體" w:eastAsia="標楷體" w:hAnsi="標楷體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kern w:val="0"/>
                <w:szCs w:val="24"/>
              </w:rPr>
              <w:t>導覽人員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tabs>
                <w:tab w:val="left" w:pos="924"/>
              </w:tabs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8:00-8:30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報到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成功國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6F3EC3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hRule="exact" w:val="750"/>
          <w:jc w:val="center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8:30-10:00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神仙也瘋狂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《小封神》文本導讀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成功國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成功國小王菁黛主任</w:t>
            </w:r>
          </w:p>
          <w:p w:rsidR="006F3EC3" w:rsidRDefault="008D333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杜宜昌老師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hRule="exact" w:val="750"/>
          <w:jc w:val="center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10:00-10:50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相框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DIY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成功國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成功國小王菁黛主任</w:t>
            </w:r>
          </w:p>
          <w:p w:rsidR="006F3EC3" w:rsidRDefault="008D333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陳琿瑛老師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10:50-11:00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搭車前往赤崁樓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成功國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成功國小團隊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11:10-12:10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3"/>
                <w:szCs w:val="23"/>
              </w:rPr>
              <w:t>文學與神話的邂逅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開基靈祐宮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成功國小王菁黛主任</w:t>
            </w:r>
          </w:p>
          <w:p w:rsidR="006F3EC3" w:rsidRDefault="008D333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杜宜昌老師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hRule="exact" w:val="1074"/>
          <w:jc w:val="center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12:10-13:20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午餐、在地風味餐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赤崁樓</w:t>
            </w:r>
          </w:p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臺南市民攜帶身分證明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成功國小團隊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hRule="exact" w:val="683"/>
          <w:jc w:val="center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13:20-16</w:t>
            </w:r>
            <w:r>
              <w:rPr>
                <w:rFonts w:ascii="標楷體" w:eastAsia="標楷體" w:hAnsi="標楷體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</w:rPr>
              <w:t>00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3"/>
                <w:szCs w:val="23"/>
              </w:rPr>
              <w:t>文學與神話的邂逅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ind w:firstLine="360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赤崁文化園區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杜宜昌老師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16:00-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賦歸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成功國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成功國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小解散</w:t>
            </w:r>
          </w:p>
        </w:tc>
      </w:tr>
    </w:tbl>
    <w:p w:rsidR="006F3EC3" w:rsidRDefault="006F3EC3">
      <w:pPr>
        <w:pStyle w:val="yiv4794104991msonormal"/>
        <w:shd w:val="clear" w:color="auto" w:fill="FFFFFF"/>
        <w:spacing w:before="0" w:after="0" w:line="360" w:lineRule="exact"/>
        <w:ind w:firstLine="140"/>
        <w:rPr>
          <w:rFonts w:ascii="標楷體" w:eastAsia="標楷體" w:hAnsi="標楷體" w:cs="Segoe UI"/>
          <w:sz w:val="28"/>
          <w:szCs w:val="28"/>
        </w:rPr>
      </w:pPr>
    </w:p>
    <w:p w:rsidR="006F3EC3" w:rsidRDefault="008D333B">
      <w:pPr>
        <w:pStyle w:val="yiv4794104991msonormal"/>
        <w:shd w:val="clear" w:color="auto" w:fill="FFFFFF"/>
        <w:spacing w:before="0" w:after="0" w:line="360" w:lineRule="exact"/>
        <w:ind w:firstLine="140"/>
      </w:pPr>
      <w:r>
        <w:rPr>
          <w:rFonts w:ascii="標楷體" w:eastAsia="標楷體" w:hAnsi="標楷體" w:cs="Segoe UI"/>
          <w:b/>
          <w:sz w:val="27"/>
          <w:szCs w:val="27"/>
        </w:rPr>
        <w:t>路線</w:t>
      </w:r>
      <w:r>
        <w:rPr>
          <w:rFonts w:ascii="標楷體" w:eastAsia="標楷體" w:hAnsi="標楷體" w:cs="Segoe UI"/>
          <w:b/>
          <w:sz w:val="27"/>
          <w:szCs w:val="27"/>
        </w:rPr>
        <w:t>B</w:t>
      </w:r>
      <w:r>
        <w:rPr>
          <w:rFonts w:ascii="標楷體" w:eastAsia="標楷體" w:hAnsi="標楷體" w:cs="Segoe UI"/>
          <w:b/>
          <w:sz w:val="27"/>
          <w:szCs w:val="27"/>
        </w:rPr>
        <w:t>、鹽水文學地圖走讀</w:t>
      </w:r>
    </w:p>
    <w:p w:rsidR="006F3EC3" w:rsidRDefault="006F3EC3">
      <w:pPr>
        <w:pStyle w:val="yiv4794104991msonormal"/>
        <w:shd w:val="clear" w:color="auto" w:fill="FFFFFF"/>
        <w:spacing w:before="0" w:after="0" w:line="360" w:lineRule="exact"/>
        <w:ind w:firstLine="140"/>
        <w:rPr>
          <w:rFonts w:ascii="標楷體" w:eastAsia="標楷體" w:hAnsi="標楷體" w:cs="Segoe UI"/>
          <w:sz w:val="28"/>
          <w:szCs w:val="28"/>
        </w:rPr>
      </w:pPr>
    </w:p>
    <w:tbl>
      <w:tblPr>
        <w:tblW w:w="95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  <w:gridCol w:w="2897"/>
        <w:gridCol w:w="1701"/>
        <w:gridCol w:w="1418"/>
        <w:gridCol w:w="1417"/>
      </w:tblGrid>
      <w:tr w:rsidR="006F3E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  <w:ind w:left="48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lastRenderedPageBreak/>
              <w:t>4</w:t>
            </w:r>
            <w:r>
              <w:rPr>
                <w:rFonts w:ascii="標楷體" w:eastAsia="標楷體" w:hAnsi="標楷體" w:cs="Segoe UI"/>
                <w:szCs w:val="24"/>
              </w:rPr>
              <w:t>月</w:t>
            </w:r>
            <w:r>
              <w:rPr>
                <w:rFonts w:ascii="標楷體" w:eastAsia="標楷體" w:hAnsi="標楷體" w:cs="Segoe UI"/>
                <w:szCs w:val="24"/>
              </w:rPr>
              <w:t>28</w:t>
            </w:r>
            <w:r>
              <w:rPr>
                <w:rFonts w:ascii="標楷體" w:eastAsia="標楷體" w:hAnsi="標楷體" w:cs="Segoe UI"/>
                <w:szCs w:val="24"/>
              </w:rPr>
              <w:t>日</w:t>
            </w:r>
            <w:r>
              <w:rPr>
                <w:rFonts w:ascii="標楷體" w:eastAsia="標楷體" w:hAnsi="標楷體" w:cs="Segoe UI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星期</w:t>
            </w:r>
            <w:r>
              <w:rPr>
                <w:rFonts w:ascii="標楷體" w:eastAsia="標楷體" w:hAnsi="標楷體" w:cs="Segoe UI"/>
                <w:szCs w:val="24"/>
              </w:rPr>
              <w:t>日</w:t>
            </w:r>
            <w:r>
              <w:rPr>
                <w:rFonts w:ascii="標楷體" w:eastAsia="標楷體" w:hAnsi="標楷體" w:cs="Segoe UI"/>
                <w:szCs w:val="24"/>
              </w:rPr>
              <w:t>)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  <w:ind w:left="48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主題：鹽水小鎮文化漫遊</w:t>
            </w:r>
          </w:p>
          <w:p w:rsidR="006F3EC3" w:rsidRDefault="008D333B">
            <w:pPr>
              <w:pStyle w:val="Standard"/>
              <w:ind w:left="48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承辦單位</w:t>
            </w:r>
            <w:r>
              <w:rPr>
                <w:rFonts w:ascii="標楷體" w:eastAsia="標楷體" w:hAnsi="標楷體" w:cs="Segoe UI"/>
                <w:szCs w:val="24"/>
              </w:rPr>
              <w:t>:</w:t>
            </w:r>
            <w:r>
              <w:rPr>
                <w:rFonts w:ascii="標楷體" w:eastAsia="標楷體" w:hAnsi="標楷體" w:cs="Segoe UI"/>
                <w:szCs w:val="24"/>
              </w:rPr>
              <w:t>坔頭港國小</w:t>
            </w:r>
            <w:r>
              <w:rPr>
                <w:rFonts w:ascii="標楷體" w:eastAsia="標楷體" w:hAnsi="標楷體" w:cs="Segoe UI"/>
                <w:szCs w:val="24"/>
              </w:rPr>
              <w:t xml:space="preserve"> (</w:t>
            </w:r>
            <w:r>
              <w:rPr>
                <w:rFonts w:ascii="標楷體" w:eastAsia="標楷體" w:hAnsi="標楷體" w:cs="Segoe UI"/>
                <w:szCs w:val="24"/>
              </w:rPr>
              <w:t>名額</w:t>
            </w:r>
            <w:r>
              <w:rPr>
                <w:rFonts w:ascii="標楷體" w:eastAsia="標楷體" w:hAnsi="標楷體" w:cs="Segoe UI"/>
                <w:szCs w:val="24"/>
              </w:rPr>
              <w:t xml:space="preserve">:40 </w:t>
            </w:r>
            <w:r>
              <w:rPr>
                <w:rFonts w:ascii="標楷體" w:eastAsia="標楷體" w:hAnsi="標楷體" w:cs="Segoe UI"/>
                <w:szCs w:val="24"/>
              </w:rPr>
              <w:t>人</w:t>
            </w:r>
            <w:r>
              <w:rPr>
                <w:rFonts w:ascii="標楷體" w:eastAsia="標楷體" w:hAnsi="標楷體" w:cs="Segoe UI"/>
                <w:szCs w:val="24"/>
              </w:rPr>
              <w:t>)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  <w:ind w:hanging="1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時間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地點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負責人員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ind w:hanging="1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活動方式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ind w:hanging="1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08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30</w:t>
            </w:r>
            <w:r>
              <w:rPr>
                <w:rFonts w:ascii="標楷體" w:eastAsia="標楷體" w:hAnsi="標楷體" w:cs="Segoe UI"/>
                <w:szCs w:val="24"/>
              </w:rPr>
              <w:t>－</w:t>
            </w:r>
            <w:r>
              <w:rPr>
                <w:rFonts w:ascii="標楷體" w:eastAsia="標楷體" w:hAnsi="標楷體" w:cs="Segoe UI"/>
                <w:szCs w:val="24"/>
              </w:rPr>
              <w:t>08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50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新營火車站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坔頭港國小團隊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6F3EC3">
            <w:pPr>
              <w:pStyle w:val="Standard"/>
              <w:ind w:hanging="19"/>
              <w:jc w:val="center"/>
              <w:rPr>
                <w:rFonts w:ascii="標楷體" w:eastAsia="標楷體" w:hAnsi="標楷體" w:cs="Segoe UI"/>
                <w:szCs w:val="24"/>
              </w:rPr>
            </w:pP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ind w:hanging="1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08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50</w:t>
            </w:r>
            <w:r>
              <w:rPr>
                <w:rFonts w:ascii="標楷體" w:eastAsia="標楷體" w:hAnsi="標楷體" w:cs="Segoe UI"/>
                <w:szCs w:val="24"/>
              </w:rPr>
              <w:t>－</w:t>
            </w:r>
            <w:r>
              <w:rPr>
                <w:rFonts w:ascii="標楷體" w:eastAsia="標楷體" w:hAnsi="標楷體" w:cs="Segoe UI"/>
                <w:szCs w:val="24"/>
              </w:rPr>
              <w:t>9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00</w:t>
            </w:r>
          </w:p>
        </w:tc>
        <w:tc>
          <w:tcPr>
            <w:tcW w:w="7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ind w:hanging="1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前往鹽水小鎮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val="1194"/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ind w:hanging="1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9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10</w:t>
            </w:r>
            <w:r>
              <w:rPr>
                <w:rFonts w:ascii="標楷體" w:eastAsia="標楷體" w:hAnsi="標楷體" w:cs="Segoe UI"/>
                <w:szCs w:val="24"/>
              </w:rPr>
              <w:t>－</w:t>
            </w:r>
            <w:r>
              <w:rPr>
                <w:rFonts w:ascii="標楷體" w:eastAsia="標楷體" w:hAnsi="標楷體" w:cs="Segoe UI"/>
                <w:szCs w:val="24"/>
              </w:rPr>
              <w:t>09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40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古月津八景</w:t>
            </w:r>
          </w:p>
          <w:p w:rsidR="006F3EC3" w:rsidRDefault="008D333B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~</w:t>
            </w:r>
            <w:r>
              <w:rPr>
                <w:rFonts w:ascii="標楷體" w:eastAsia="標楷體" w:hAnsi="標楷體" w:cs="Segoe UI"/>
                <w:szCs w:val="24"/>
              </w:rPr>
              <w:t>聚波漁火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大眾廟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jc w:val="both"/>
            </w:pPr>
            <w:r>
              <w:rPr>
                <w:rFonts w:ascii="標楷體" w:eastAsia="標楷體" w:hAnsi="標楷體"/>
              </w:rPr>
              <w:t>台南市南瀛文化資產保護協會李榮昌老師、陳香孜老師。</w:t>
            </w:r>
          </w:p>
          <w:p w:rsidR="006F3EC3" w:rsidRDefault="006F3EC3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  <w:p w:rsidR="006F3EC3" w:rsidRDefault="008D333B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/>
              </w:rPr>
              <w:t>本校</w:t>
            </w:r>
          </w:p>
          <w:p w:rsidR="006F3EC3" w:rsidRDefault="008D333B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/>
              </w:rPr>
              <w:t>內聘講師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ind w:hanging="1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導遊解說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ind w:hanging="1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09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50</w:t>
            </w:r>
            <w:r>
              <w:rPr>
                <w:rFonts w:ascii="標楷體" w:eastAsia="標楷體" w:hAnsi="標楷體" w:cs="Segoe UI"/>
                <w:szCs w:val="24"/>
              </w:rPr>
              <w:t>－</w:t>
            </w:r>
            <w:r>
              <w:rPr>
                <w:rFonts w:ascii="標楷體" w:eastAsia="標楷體" w:hAnsi="標楷體" w:cs="Segoe UI"/>
                <w:szCs w:val="24"/>
              </w:rPr>
              <w:t>10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清舊聚落建築</w:t>
            </w:r>
          </w:p>
          <w:p w:rsidR="006F3EC3" w:rsidRDefault="008D333B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~</w:t>
            </w:r>
            <w:r>
              <w:rPr>
                <w:rFonts w:ascii="標楷體" w:eastAsia="標楷體" w:hAnsi="標楷體" w:cs="Segoe UI"/>
                <w:szCs w:val="24"/>
              </w:rPr>
              <w:t>巷弄尋幽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王爺廟巷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6F3EC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ind w:hanging="1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導遊解說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ind w:hanging="1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10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10</w:t>
            </w:r>
            <w:r>
              <w:rPr>
                <w:rFonts w:ascii="標楷體" w:eastAsia="標楷體" w:hAnsi="標楷體" w:cs="Segoe UI"/>
                <w:szCs w:val="24"/>
              </w:rPr>
              <w:t>－</w:t>
            </w:r>
            <w:r>
              <w:rPr>
                <w:rFonts w:ascii="標楷體" w:eastAsia="標楷體" w:hAnsi="標楷體" w:cs="Segoe UI"/>
                <w:szCs w:val="24"/>
              </w:rPr>
              <w:t>10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30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鹽水地標</w:t>
            </w:r>
          </w:p>
          <w:p w:rsidR="006F3EC3" w:rsidRDefault="008D333B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~</w:t>
            </w:r>
            <w:r>
              <w:rPr>
                <w:rFonts w:ascii="標楷體" w:eastAsia="標楷體" w:hAnsi="標楷體" w:cs="Segoe UI"/>
                <w:szCs w:val="24"/>
              </w:rPr>
              <w:t>木造典雅建築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八角樓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6F3EC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ind w:hanging="1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導遊解說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ind w:hanging="1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10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30</w:t>
            </w:r>
            <w:r>
              <w:rPr>
                <w:rFonts w:ascii="標楷體" w:eastAsia="標楷體" w:hAnsi="標楷體" w:cs="Segoe UI"/>
                <w:szCs w:val="24"/>
              </w:rPr>
              <w:t>－</w:t>
            </w:r>
            <w:r>
              <w:rPr>
                <w:rFonts w:ascii="標楷體" w:eastAsia="標楷體" w:hAnsi="標楷體" w:cs="Segoe UI"/>
                <w:szCs w:val="24"/>
              </w:rPr>
              <w:t>11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00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古月津八景</w:t>
            </w:r>
          </w:p>
          <w:p w:rsidR="006F3EC3" w:rsidRDefault="008D333B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~</w:t>
            </w:r>
            <w:r>
              <w:rPr>
                <w:rFonts w:ascii="標楷體" w:eastAsia="標楷體" w:hAnsi="標楷體" w:cs="Segoe UI"/>
                <w:szCs w:val="24"/>
              </w:rPr>
              <w:t>興隆水月、老街巡禮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興隆橋</w:t>
            </w:r>
          </w:p>
          <w:p w:rsidR="006F3EC3" w:rsidRDefault="008D333B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橋南老街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6F3EC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ind w:hanging="1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導遊解說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ind w:hanging="1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11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00</w:t>
            </w:r>
            <w:r>
              <w:rPr>
                <w:rFonts w:ascii="標楷體" w:eastAsia="標楷體" w:hAnsi="標楷體" w:cs="Segoe UI"/>
                <w:szCs w:val="24"/>
              </w:rPr>
              <w:t>－</w:t>
            </w:r>
            <w:r>
              <w:rPr>
                <w:rFonts w:ascii="標楷體" w:eastAsia="標楷體" w:hAnsi="標楷體" w:cs="Segoe UI"/>
                <w:szCs w:val="24"/>
              </w:rPr>
              <w:t>12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30</w:t>
            </w:r>
          </w:p>
        </w:tc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午餐</w:t>
            </w:r>
            <w:r>
              <w:rPr>
                <w:rFonts w:ascii="標楷體" w:eastAsia="標楷體" w:hAnsi="標楷體" w:cs="Segoe UI"/>
                <w:szCs w:val="24"/>
              </w:rPr>
              <w:t>-</w:t>
            </w:r>
            <w:r>
              <w:rPr>
                <w:rFonts w:ascii="標楷體" w:eastAsia="標楷體" w:hAnsi="標楷體" w:cs="Segoe UI"/>
                <w:szCs w:val="24"/>
              </w:rPr>
              <w:t>鹽水意麵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坔頭港國小團隊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坔頭港國小</w:t>
            </w:r>
          </w:p>
          <w:p w:rsidR="006F3EC3" w:rsidRDefault="008D333B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團隊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val="1028"/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ind w:hanging="1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12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30</w:t>
            </w:r>
            <w:r>
              <w:rPr>
                <w:rFonts w:ascii="標楷體" w:eastAsia="標楷體" w:hAnsi="標楷體" w:cs="Segoe UI"/>
                <w:szCs w:val="24"/>
              </w:rPr>
              <w:t>－</w:t>
            </w:r>
            <w:r>
              <w:rPr>
                <w:rFonts w:ascii="標楷體" w:eastAsia="標楷體" w:hAnsi="標楷體" w:cs="Segoe UI"/>
                <w:szCs w:val="24"/>
              </w:rPr>
              <w:t>13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00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中式建築風格</w:t>
            </w:r>
          </w:p>
          <w:p w:rsidR="006F3EC3" w:rsidRDefault="008D333B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-</w:t>
            </w:r>
            <w:r>
              <w:rPr>
                <w:rFonts w:ascii="標楷體" w:eastAsia="標楷體" w:hAnsi="標楷體" w:cs="Segoe UI"/>
                <w:szCs w:val="24"/>
              </w:rPr>
              <w:t>天主教堂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天主教堂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ind w:hanging="29"/>
              <w:jc w:val="both"/>
            </w:pPr>
            <w:r>
              <w:rPr>
                <w:rFonts w:ascii="標楷體" w:eastAsia="標楷體" w:hAnsi="標楷體"/>
              </w:rPr>
              <w:t>李榮昌老師、陳香孜老師。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ind w:hanging="1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導遊解說</w:t>
            </w:r>
          </w:p>
          <w:p w:rsidR="006F3EC3" w:rsidRDefault="008D333B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坔頭港國小</w:t>
            </w:r>
          </w:p>
          <w:p w:rsidR="006F3EC3" w:rsidRDefault="008D333B">
            <w:pPr>
              <w:pStyle w:val="Standard"/>
              <w:ind w:hanging="1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團隊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ind w:hanging="1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13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00</w:t>
            </w:r>
            <w:r>
              <w:rPr>
                <w:rFonts w:ascii="標楷體" w:eastAsia="標楷體" w:hAnsi="標楷體" w:cs="Segoe UI"/>
                <w:szCs w:val="24"/>
              </w:rPr>
              <w:t>－</w:t>
            </w:r>
            <w:r>
              <w:rPr>
                <w:rFonts w:ascii="標楷體" w:eastAsia="標楷體" w:hAnsi="標楷體" w:cs="Segoe UI"/>
                <w:szCs w:val="24"/>
              </w:rPr>
              <w:t>13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20</w:t>
            </w:r>
          </w:p>
        </w:tc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前往鹽水區坔頭港國小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坔頭港國小團隊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6F3EC3"/>
        </w:tc>
      </w:tr>
      <w:tr w:rsidR="006F3E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ind w:hanging="1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13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20</w:t>
            </w:r>
            <w:r>
              <w:rPr>
                <w:rFonts w:ascii="標楷體" w:eastAsia="標楷體" w:hAnsi="標楷體" w:cs="Segoe UI"/>
                <w:szCs w:val="24"/>
              </w:rPr>
              <w:t>－</w:t>
            </w:r>
            <w:r>
              <w:rPr>
                <w:rFonts w:ascii="標楷體" w:eastAsia="標楷體" w:hAnsi="標楷體" w:cs="Segoe UI"/>
                <w:szCs w:val="24"/>
              </w:rPr>
              <w:t>13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50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校園參觀＆介紹家鄉繪本</w:t>
            </w:r>
            <w:r>
              <w:rPr>
                <w:rFonts w:ascii="標楷體" w:eastAsia="標楷體" w:hAnsi="標楷體" w:cs="Segoe UI"/>
                <w:szCs w:val="24"/>
              </w:rPr>
              <w:t>(</w:t>
            </w:r>
            <w:r>
              <w:rPr>
                <w:rFonts w:ascii="標楷體" w:eastAsia="標楷體" w:hAnsi="標楷體" w:cs="Segoe UI"/>
                <w:szCs w:val="24"/>
              </w:rPr>
              <w:t>坔頭港的青瞑龍</w:t>
            </w:r>
            <w:r>
              <w:rPr>
                <w:rFonts w:ascii="標楷體" w:eastAsia="標楷體" w:hAnsi="標楷體" w:cs="Segoe UI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坔頭港國小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jc w:val="both"/>
            </w:pPr>
            <w:r>
              <w:rPr>
                <w:rFonts w:ascii="標楷體" w:eastAsia="標楷體" w:hAnsi="標楷體"/>
              </w:rPr>
              <w:t>李榮昌老師、陳香孜老師。</w:t>
            </w:r>
          </w:p>
          <w:p w:rsidR="006F3EC3" w:rsidRDefault="008D333B">
            <w:pPr>
              <w:pStyle w:val="Standard"/>
              <w:ind w:hanging="29"/>
              <w:jc w:val="both"/>
            </w:pPr>
            <w:r>
              <w:rPr>
                <w:rFonts w:ascii="標楷體" w:eastAsia="標楷體" w:hAnsi="標楷體"/>
              </w:rPr>
              <w:t>本校內聘講師。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6F3EC3"/>
        </w:tc>
      </w:tr>
      <w:tr w:rsidR="006F3E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ind w:hanging="1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14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00--15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20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藝術</w:t>
            </w:r>
            <w:r>
              <w:rPr>
                <w:rFonts w:ascii="標楷體" w:eastAsia="標楷體" w:hAnsi="標楷體" w:cs="Segoe UI"/>
                <w:szCs w:val="24"/>
              </w:rPr>
              <w:t>DIY</w:t>
            </w:r>
            <w:r>
              <w:rPr>
                <w:rFonts w:ascii="標楷體" w:eastAsia="標楷體" w:hAnsi="標楷體" w:cs="Segoe UI"/>
                <w:szCs w:val="24"/>
              </w:rPr>
              <w:t>活動</w:t>
            </w:r>
          </w:p>
          <w:p w:rsidR="006F3EC3" w:rsidRDefault="008D333B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享用點心</w:t>
            </w:r>
            <w:r>
              <w:rPr>
                <w:rFonts w:ascii="標楷體" w:eastAsia="標楷體" w:hAnsi="標楷體" w:cs="Segoe UI"/>
                <w:szCs w:val="24"/>
              </w:rPr>
              <w:t>-</w:t>
            </w:r>
            <w:r>
              <w:rPr>
                <w:rFonts w:ascii="標楷體" w:eastAsia="標楷體" w:hAnsi="標楷體" w:cs="Segoe UI"/>
                <w:szCs w:val="24"/>
              </w:rPr>
              <w:t>鹽水水煎包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坔頭港國小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jc w:val="both"/>
            </w:pPr>
            <w:r>
              <w:rPr>
                <w:rFonts w:ascii="標楷體" w:eastAsia="標楷體" w:hAnsi="標楷體"/>
              </w:rPr>
              <w:t>李榮昌老師、陳香孜老師。</w:t>
            </w:r>
          </w:p>
          <w:p w:rsidR="006F3EC3" w:rsidRDefault="008D333B">
            <w:pPr>
              <w:pStyle w:val="Standard"/>
              <w:ind w:hanging="29"/>
              <w:jc w:val="both"/>
            </w:pPr>
            <w:r>
              <w:rPr>
                <w:rFonts w:ascii="標楷體" w:eastAsia="標楷體" w:hAnsi="標楷體"/>
              </w:rPr>
              <w:t>本校內聘講師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6F3EC3"/>
        </w:tc>
      </w:tr>
      <w:tr w:rsidR="006F3E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ind w:hanging="1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15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30--16</w:t>
            </w:r>
            <w:r>
              <w:rPr>
                <w:rFonts w:ascii="標楷體" w:eastAsia="標楷體" w:hAnsi="標楷體" w:cs="Segoe UI"/>
                <w:szCs w:val="24"/>
              </w:rPr>
              <w:t>：</w:t>
            </w:r>
            <w:r>
              <w:rPr>
                <w:rFonts w:ascii="標楷體" w:eastAsia="標楷體" w:hAnsi="標楷體" w:cs="Segoe UI"/>
                <w:szCs w:val="24"/>
              </w:rPr>
              <w:t>00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ind w:hanging="98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快樂歸途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新營火車站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坔頭港國小</w:t>
            </w:r>
          </w:p>
          <w:p w:rsidR="006F3EC3" w:rsidRDefault="008D333B">
            <w:pPr>
              <w:pStyle w:val="Standard"/>
              <w:ind w:hanging="29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團隊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6F3EC3"/>
        </w:tc>
      </w:tr>
    </w:tbl>
    <w:p w:rsidR="006F3EC3" w:rsidRDefault="006F3EC3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6F3EC3" w:rsidRDefault="006F3EC3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6F3EC3" w:rsidRDefault="008D333B">
      <w:pPr>
        <w:pStyle w:val="yiv4794104991msonormal"/>
        <w:shd w:val="clear" w:color="auto" w:fill="FFFFFF"/>
        <w:spacing w:before="0" w:after="0"/>
        <w:ind w:firstLine="135"/>
      </w:pPr>
      <w:r>
        <w:rPr>
          <w:rFonts w:ascii="標楷體" w:eastAsia="標楷體" w:hAnsi="標楷體" w:cs="Segoe UI"/>
          <w:b/>
          <w:sz w:val="27"/>
          <w:szCs w:val="27"/>
        </w:rPr>
        <w:t>路線</w:t>
      </w:r>
      <w:r>
        <w:rPr>
          <w:rFonts w:ascii="標楷體" w:eastAsia="標楷體" w:hAnsi="標楷體" w:cs="Segoe UI"/>
          <w:b/>
          <w:sz w:val="27"/>
          <w:szCs w:val="27"/>
        </w:rPr>
        <w:t>C</w:t>
      </w:r>
      <w:r>
        <w:rPr>
          <w:rFonts w:ascii="標楷體" w:eastAsia="標楷體" w:hAnsi="標楷體" w:cs="Segoe UI"/>
          <w:b/>
          <w:sz w:val="27"/>
          <w:szCs w:val="27"/>
        </w:rPr>
        <w:t>、白河文學地圖走讀</w:t>
      </w:r>
    </w:p>
    <w:p w:rsidR="006F3EC3" w:rsidRDefault="006F3EC3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tbl>
      <w:tblPr>
        <w:tblW w:w="96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2408"/>
        <w:gridCol w:w="2127"/>
        <w:gridCol w:w="1842"/>
        <w:gridCol w:w="1277"/>
      </w:tblGrid>
      <w:tr w:rsidR="006F3E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  <w:snapToGrid w:val="0"/>
              <w:ind w:firstLine="240"/>
              <w:jc w:val="center"/>
            </w:pP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日（</w:t>
            </w:r>
            <w:r>
              <w:rPr>
                <w:rFonts w:ascii="標楷體" w:eastAsia="標楷體" w:hAnsi="標楷體"/>
                <w:kern w:val="0"/>
                <w:szCs w:val="24"/>
              </w:rPr>
              <w:t>星期</w:t>
            </w:r>
            <w:r>
              <w:rPr>
                <w:rFonts w:ascii="標楷體" w:eastAsia="標楷體" w:hAnsi="標楷體"/>
                <w:szCs w:val="24"/>
              </w:rPr>
              <w:t>六）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主題：</w:t>
            </w:r>
            <w:r>
              <w:rPr>
                <w:rFonts w:ascii="標楷體" w:eastAsia="標楷體" w:hAnsi="標楷體"/>
                <w:szCs w:val="24"/>
              </w:rPr>
              <w:t>關仔嶺文學之戀</w:t>
            </w:r>
          </w:p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lastRenderedPageBreak/>
              <w:t>承辦</w:t>
            </w:r>
            <w:r>
              <w:rPr>
                <w:rFonts w:ascii="標楷體" w:eastAsia="標楷體" w:hAnsi="標楷體"/>
                <w:szCs w:val="24"/>
              </w:rPr>
              <w:t>單位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仙草國小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名額</w:t>
            </w:r>
            <w:r>
              <w:rPr>
                <w:rFonts w:ascii="標楷體" w:eastAsia="標楷體" w:hAnsi="標楷體"/>
                <w:szCs w:val="24"/>
              </w:rPr>
              <w:t xml:space="preserve">: 40 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  <w:tabs>
                <w:tab w:val="left" w:pos="924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lastRenderedPageBreak/>
              <w:t>時間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活動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地點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負責人員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活動方式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00-08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新營</w:t>
            </w:r>
          </w:p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火車站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仙草國小團隊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6F3EC3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30--9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前往仙草國小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val="1194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－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文學之雅</w:t>
            </w:r>
            <w:r>
              <w:rPr>
                <w:rFonts w:ascii="標楷體" w:eastAsia="標楷體" w:hAnsi="標楷體"/>
              </w:rPr>
              <w:t>~</w:t>
            </w:r>
          </w:p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cs="Segoe UI"/>
                <w:color w:val="000000"/>
                <w:sz w:val="22"/>
              </w:rPr>
              <w:t>繪本</w:t>
            </w:r>
            <w:r>
              <w:rPr>
                <w:rFonts w:ascii="標楷體" w:eastAsia="標楷體" w:hAnsi="標楷體" w:cs="Segoe UI"/>
                <w:color w:val="000000"/>
                <w:sz w:val="22"/>
              </w:rPr>
              <w:t>~</w:t>
            </w:r>
            <w:r>
              <w:rPr>
                <w:rFonts w:ascii="標楷體" w:eastAsia="標楷體" w:hAnsi="標楷體"/>
              </w:rPr>
              <w:t>關仔嶺好</w:t>
            </w:r>
            <w:r>
              <w:rPr>
                <w:noProof/>
              </w:rPr>
              <w:drawing>
                <wp:inline distT="0" distB="0" distL="0" distR="0">
                  <wp:extent cx="129597" cy="122035"/>
                  <wp:effectExtent l="0" t="0" r="3753" b="0"/>
                  <wp:docPr id="1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97" cy="122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Segoe UI"/>
                <w:color w:val="000000"/>
                <w:sz w:val="22"/>
              </w:rPr>
              <w:t>迌</w:t>
            </w:r>
          </w:p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Segoe UI"/>
                <w:color w:val="000000"/>
                <w:sz w:val="22"/>
              </w:rPr>
              <w:t>2.</w:t>
            </w:r>
            <w:r>
              <w:rPr>
                <w:rFonts w:ascii="標楷體" w:eastAsia="標楷體" w:hAnsi="標楷體" w:cs="Segoe UI"/>
                <w:color w:val="000000"/>
                <w:sz w:val="22"/>
              </w:rPr>
              <w:t>女詩人</w:t>
            </w:r>
            <w:r>
              <w:rPr>
                <w:rFonts w:ascii="標楷體" w:eastAsia="標楷體" w:hAnsi="標楷體" w:cs="Segoe UI"/>
                <w:color w:val="000000"/>
                <w:sz w:val="22"/>
              </w:rPr>
              <w:t>~</w:t>
            </w:r>
            <w:r>
              <w:rPr>
                <w:rFonts w:ascii="標楷體" w:eastAsia="標楷體" w:hAnsi="標楷體" w:cs="Segoe UI"/>
                <w:color w:val="000000"/>
                <w:sz w:val="22"/>
              </w:rPr>
              <w:t>陳秀喜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仙草國小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內聘講師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專題講座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－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思古之悠</w:t>
            </w:r>
            <w:r>
              <w:rPr>
                <w:rFonts w:ascii="標楷體" w:eastAsia="標楷體" w:hAnsi="標楷體"/>
              </w:rPr>
              <w:t>~</w:t>
            </w:r>
          </w:p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宗教與文學相遇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碧雲寺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外聘講師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專題講座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val="1028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/>
              </w:rPr>
              <w:t>－</w:t>
            </w: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午餐饗宴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關子嶺山嶺美食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仙草國小團隊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6F3EC3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/>
              </w:rPr>
              <w:t>－</w:t>
            </w: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音樂之美</w:t>
            </w:r>
            <w:r>
              <w:rPr>
                <w:rFonts w:ascii="標楷體" w:eastAsia="標楷體" w:hAnsi="標楷體"/>
              </w:rPr>
              <w:t>~</w:t>
            </w:r>
          </w:p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關仔嶺之戀</w:t>
            </w:r>
          </w:p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緬懷吳晉淮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嶺頂公園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店仔口</w:t>
            </w:r>
          </w:p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文教協會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導遊解說</w:t>
            </w:r>
          </w:p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分組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00--15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溫泉之鄉</w:t>
            </w:r>
            <w:r>
              <w:rPr>
                <w:rFonts w:ascii="標楷體" w:eastAsia="標楷體" w:hAnsi="標楷體"/>
              </w:rPr>
              <w:t>~</w:t>
            </w:r>
          </w:p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探本溯源泥漿泉</w:t>
            </w:r>
          </w:p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春遊關嶺樂陶陶</w:t>
            </w:r>
          </w:p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關嶺健行踏查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好漢坡、靈泉、關嶺老街、寶泉橋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店仔口</w:t>
            </w:r>
          </w:p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文教協會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導遊解說</w:t>
            </w:r>
          </w:p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分組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30--16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快樂歸途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新營</w:t>
            </w:r>
          </w:p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火車站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仙草國小團隊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6F3EC3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6F3EC3" w:rsidRDefault="006F3EC3">
      <w:pPr>
        <w:pStyle w:val="Standard"/>
        <w:rPr>
          <w:rFonts w:ascii="標楷體" w:eastAsia="標楷體" w:hAnsi="標楷體" w:cs="Segoe UI"/>
          <w:sz w:val="27"/>
          <w:szCs w:val="27"/>
        </w:rPr>
      </w:pPr>
    </w:p>
    <w:p w:rsidR="006F3EC3" w:rsidRDefault="006F3EC3">
      <w:pPr>
        <w:pStyle w:val="Standard"/>
        <w:pageBreakBefore/>
        <w:rPr>
          <w:rFonts w:ascii="標楷體" w:eastAsia="標楷體" w:hAnsi="標楷體" w:cs="Segoe UI"/>
          <w:sz w:val="27"/>
          <w:szCs w:val="27"/>
        </w:rPr>
      </w:pPr>
    </w:p>
    <w:p w:rsidR="006F3EC3" w:rsidRDefault="008D333B">
      <w:pPr>
        <w:pStyle w:val="Standard"/>
      </w:pPr>
      <w:r>
        <w:rPr>
          <w:rFonts w:ascii="標楷體" w:eastAsia="標楷體" w:hAnsi="標楷體" w:cs="Segoe UI"/>
          <w:b/>
          <w:sz w:val="27"/>
          <w:szCs w:val="27"/>
        </w:rPr>
        <w:t>路線</w:t>
      </w:r>
      <w:r>
        <w:rPr>
          <w:rFonts w:ascii="標楷體" w:eastAsia="標楷體" w:hAnsi="標楷體" w:cs="Segoe UI"/>
          <w:b/>
          <w:sz w:val="27"/>
          <w:szCs w:val="27"/>
        </w:rPr>
        <w:t>D</w:t>
      </w:r>
      <w:r>
        <w:rPr>
          <w:rFonts w:ascii="標楷體" w:eastAsia="標楷體" w:hAnsi="標楷體" w:cs="Segoe UI"/>
          <w:b/>
          <w:sz w:val="27"/>
          <w:szCs w:val="27"/>
        </w:rPr>
        <w:t>、西拉雅文學地圖走讀</w:t>
      </w:r>
    </w:p>
    <w:p w:rsidR="006F3EC3" w:rsidRDefault="006F3EC3">
      <w:pPr>
        <w:pStyle w:val="Standard"/>
        <w:rPr>
          <w:rFonts w:ascii="標楷體" w:eastAsia="標楷體" w:hAnsi="標楷體" w:cs="Segoe UI"/>
          <w:b/>
          <w:sz w:val="27"/>
          <w:szCs w:val="27"/>
        </w:rPr>
      </w:pPr>
    </w:p>
    <w:tbl>
      <w:tblPr>
        <w:tblW w:w="95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2835"/>
        <w:gridCol w:w="2268"/>
        <w:gridCol w:w="2409"/>
      </w:tblGrid>
      <w:tr w:rsidR="006F3EC3">
        <w:tblPrEx>
          <w:tblCellMar>
            <w:top w:w="0" w:type="dxa"/>
            <w:bottom w:w="0" w:type="dxa"/>
          </w:tblCellMar>
        </w:tblPrEx>
        <w:trPr>
          <w:trHeight w:val="433"/>
          <w:jc w:val="center"/>
        </w:trPr>
        <w:tc>
          <w:tcPr>
            <w:tcW w:w="9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星期</w:t>
            </w:r>
            <w:r>
              <w:rPr>
                <w:rFonts w:ascii="標楷體" w:eastAsia="標楷體" w:hAnsi="標楷體"/>
              </w:rPr>
              <w:t>六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主題：</w:t>
            </w:r>
            <w:r>
              <w:rPr>
                <w:rFonts w:ascii="標楷體" w:eastAsia="標楷體" w:hAnsi="標楷體" w:cs="Segoe UI"/>
                <w:szCs w:val="27"/>
              </w:rPr>
              <w:t>西拉雅文學之路</w:t>
            </w:r>
          </w:p>
          <w:p w:rsidR="006F3EC3" w:rsidRDefault="008D333B">
            <w:pPr>
              <w:pStyle w:val="Standard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承辦</w:t>
            </w:r>
            <w:r>
              <w:rPr>
                <w:rFonts w:ascii="標楷體" w:eastAsia="標楷體" w:hAnsi="標楷體"/>
                <w:szCs w:val="24"/>
              </w:rPr>
              <w:t>單位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口埤實小</w:t>
            </w:r>
            <w:r>
              <w:rPr>
                <w:rFonts w:ascii="標楷體" w:eastAsia="標楷體" w:hAnsi="標楷體"/>
                <w:szCs w:val="24"/>
              </w:rPr>
              <w:t xml:space="preserve">  (</w:t>
            </w:r>
            <w:r>
              <w:rPr>
                <w:rFonts w:ascii="標楷體" w:eastAsia="標楷體" w:hAnsi="標楷體"/>
                <w:szCs w:val="24"/>
              </w:rPr>
              <w:t>名額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中、高年級學生、家長共</w:t>
            </w:r>
            <w:r>
              <w:rPr>
                <w:rFonts w:ascii="標楷體" w:eastAsia="標楷體" w:hAnsi="標楷體"/>
                <w:szCs w:val="24"/>
              </w:rPr>
              <w:t xml:space="preserve">70 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  <w:tabs>
                <w:tab w:val="left" w:pos="924"/>
              </w:tabs>
              <w:jc w:val="center"/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活動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地點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貴賓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導讀人員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07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50~08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口埤實小音樂教室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口埤實小團隊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10~08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搭公車前往綠谷西拉雅</w:t>
            </w:r>
          </w:p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車程約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分鐘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口埤實小團隊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30~08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開幕典禮</w:t>
            </w:r>
          </w:p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活動行程簡介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綠谷西拉雅廣場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教育局長官、西拉雅文化協會、口埤實小團隊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00~12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實地走讀</w:t>
            </w:r>
          </w:p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「西拉雅播種節」</w:t>
            </w:r>
            <w:r>
              <w:rPr>
                <w:rFonts w:ascii="標楷體" w:eastAsia="標楷體" w:hAnsi="標楷體"/>
              </w:rPr>
              <w:t>文化活動體驗、古文物介紹、自然生態與生活環境探索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西拉雅生態與人文，分為三組體驗、導覽，同時進行。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三位在地耆老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00~12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午餐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綠谷西拉雅廣場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口埤實小團隊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40~13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胭脂古道探訪、生態觀察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口埤實小團隊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30~14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西拉雅傳說故事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新化林場視聽教室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西拉雅部落發展促進會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段洪坤老師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30~15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繪本「麻達快跑」作者創作分享</w:t>
            </w:r>
            <w:r>
              <w:rPr>
                <w:rFonts w:ascii="標楷體" w:eastAsia="標楷體" w:hAnsi="標楷體"/>
              </w:rPr>
              <w:t>(1)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新化林場視聽教室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作家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陳榕笙先生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30~16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繪本「麻達快跑」作者創作分享</w:t>
            </w:r>
            <w:r>
              <w:rPr>
                <w:rFonts w:ascii="標楷體" w:eastAsia="標楷體" w:hAnsi="標楷體"/>
              </w:rPr>
              <w:t>(2)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新化林場視聽教室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作家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陳榕笙先生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16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活動結束</w:t>
            </w:r>
          </w:p>
        </w:tc>
      </w:tr>
    </w:tbl>
    <w:p w:rsidR="006F3EC3" w:rsidRDefault="006F3EC3">
      <w:pPr>
        <w:pStyle w:val="yiv4794104991msonormal"/>
        <w:shd w:val="clear" w:color="auto" w:fill="FFFFFF"/>
        <w:spacing w:before="0" w:after="0" w:line="360" w:lineRule="exact"/>
        <w:ind w:firstLine="140"/>
        <w:rPr>
          <w:sz w:val="28"/>
          <w:szCs w:val="28"/>
        </w:rPr>
      </w:pPr>
    </w:p>
    <w:p w:rsidR="006F3EC3" w:rsidRDefault="006F3EC3">
      <w:pPr>
        <w:pStyle w:val="yiv4794104991msonormal"/>
        <w:shd w:val="clear" w:color="auto" w:fill="FFFFFF"/>
        <w:spacing w:before="0" w:after="0" w:line="360" w:lineRule="exact"/>
        <w:ind w:firstLine="140"/>
        <w:rPr>
          <w:sz w:val="28"/>
          <w:szCs w:val="28"/>
        </w:rPr>
      </w:pPr>
    </w:p>
    <w:p w:rsidR="006F3EC3" w:rsidRDefault="006F3EC3">
      <w:pPr>
        <w:pStyle w:val="yiv4794104991msonormal"/>
        <w:shd w:val="clear" w:color="auto" w:fill="FFFFFF"/>
        <w:spacing w:before="0" w:after="0" w:line="360" w:lineRule="exact"/>
        <w:ind w:firstLine="140"/>
        <w:rPr>
          <w:sz w:val="28"/>
          <w:szCs w:val="28"/>
        </w:rPr>
      </w:pPr>
    </w:p>
    <w:p w:rsidR="006F3EC3" w:rsidRDefault="006F3EC3">
      <w:pPr>
        <w:pStyle w:val="yiv4794104991msonormal"/>
        <w:shd w:val="clear" w:color="auto" w:fill="FFFFFF"/>
        <w:spacing w:before="0" w:after="0" w:line="360" w:lineRule="exact"/>
        <w:ind w:firstLine="140"/>
        <w:rPr>
          <w:sz w:val="28"/>
          <w:szCs w:val="28"/>
        </w:rPr>
      </w:pPr>
    </w:p>
    <w:p w:rsidR="006F3EC3" w:rsidRDefault="006F3EC3">
      <w:pPr>
        <w:pStyle w:val="yiv4794104991msonormal"/>
        <w:shd w:val="clear" w:color="auto" w:fill="FFFFFF"/>
        <w:spacing w:before="0" w:after="0" w:line="360" w:lineRule="exact"/>
        <w:ind w:firstLine="140"/>
        <w:rPr>
          <w:sz w:val="28"/>
          <w:szCs w:val="28"/>
        </w:rPr>
      </w:pPr>
    </w:p>
    <w:p w:rsidR="006F3EC3" w:rsidRDefault="006F3EC3">
      <w:pPr>
        <w:pStyle w:val="yiv4794104991msonormal"/>
        <w:shd w:val="clear" w:color="auto" w:fill="FFFFFF"/>
        <w:spacing w:before="0" w:after="0" w:line="360" w:lineRule="exact"/>
        <w:ind w:firstLine="140"/>
        <w:rPr>
          <w:sz w:val="28"/>
          <w:szCs w:val="28"/>
        </w:rPr>
      </w:pPr>
    </w:p>
    <w:p w:rsidR="006F3EC3" w:rsidRDefault="006F3EC3">
      <w:pPr>
        <w:pStyle w:val="yiv4794104991msonormal"/>
        <w:shd w:val="clear" w:color="auto" w:fill="FFFFFF"/>
        <w:spacing w:before="0" w:after="0" w:line="360" w:lineRule="exact"/>
        <w:ind w:firstLine="140"/>
        <w:rPr>
          <w:sz w:val="28"/>
          <w:szCs w:val="28"/>
        </w:rPr>
      </w:pPr>
    </w:p>
    <w:p w:rsidR="006F3EC3" w:rsidRDefault="006F3EC3">
      <w:pPr>
        <w:pStyle w:val="yiv4794104991msonormal"/>
        <w:shd w:val="clear" w:color="auto" w:fill="FFFFFF"/>
        <w:spacing w:before="0" w:after="0" w:line="360" w:lineRule="exact"/>
        <w:ind w:firstLine="140"/>
        <w:rPr>
          <w:sz w:val="28"/>
          <w:szCs w:val="28"/>
        </w:rPr>
      </w:pPr>
    </w:p>
    <w:p w:rsidR="006F3EC3" w:rsidRDefault="006F3EC3">
      <w:pPr>
        <w:pStyle w:val="yiv4794104991msonormal"/>
        <w:shd w:val="clear" w:color="auto" w:fill="FFFFFF"/>
        <w:spacing w:before="0" w:after="0" w:line="360" w:lineRule="exact"/>
        <w:ind w:firstLine="140"/>
        <w:rPr>
          <w:sz w:val="28"/>
          <w:szCs w:val="28"/>
        </w:rPr>
      </w:pPr>
    </w:p>
    <w:p w:rsidR="006F3EC3" w:rsidRDefault="006F3EC3">
      <w:pPr>
        <w:pStyle w:val="yiv4794104991msonormal"/>
        <w:shd w:val="clear" w:color="auto" w:fill="FFFFFF"/>
        <w:spacing w:before="0" w:after="0" w:line="360" w:lineRule="exact"/>
        <w:ind w:firstLine="140"/>
        <w:rPr>
          <w:sz w:val="28"/>
          <w:szCs w:val="28"/>
        </w:rPr>
      </w:pPr>
    </w:p>
    <w:p w:rsidR="006F3EC3" w:rsidRDefault="006F3EC3">
      <w:pPr>
        <w:pStyle w:val="yiv4794104991msonormal"/>
        <w:shd w:val="clear" w:color="auto" w:fill="FFFFFF"/>
        <w:spacing w:before="0" w:after="0" w:line="360" w:lineRule="exact"/>
        <w:ind w:firstLine="140"/>
        <w:rPr>
          <w:sz w:val="28"/>
          <w:szCs w:val="28"/>
        </w:rPr>
      </w:pPr>
    </w:p>
    <w:p w:rsidR="006F3EC3" w:rsidRDefault="008D333B">
      <w:pPr>
        <w:pStyle w:val="yiv4794104991msonormal"/>
        <w:shd w:val="clear" w:color="auto" w:fill="FFFFFF"/>
        <w:spacing w:before="0" w:after="0"/>
        <w:ind w:firstLine="135"/>
      </w:pPr>
      <w:r>
        <w:rPr>
          <w:rFonts w:ascii="標楷體" w:eastAsia="標楷體" w:hAnsi="標楷體" w:cs="Segoe UI"/>
          <w:b/>
          <w:sz w:val="27"/>
          <w:szCs w:val="27"/>
        </w:rPr>
        <w:t>路線</w:t>
      </w:r>
      <w:r>
        <w:rPr>
          <w:rFonts w:ascii="標楷體" w:eastAsia="標楷體" w:hAnsi="標楷體" w:cs="Segoe UI"/>
          <w:b/>
          <w:sz w:val="27"/>
          <w:szCs w:val="27"/>
        </w:rPr>
        <w:t>E</w:t>
      </w:r>
      <w:r>
        <w:rPr>
          <w:rFonts w:ascii="標楷體" w:eastAsia="標楷體" w:hAnsi="標楷體" w:cs="Segoe UI"/>
          <w:b/>
          <w:sz w:val="27"/>
          <w:szCs w:val="27"/>
        </w:rPr>
        <w:t>、青山文學地圖走讀</w:t>
      </w:r>
    </w:p>
    <w:p w:rsidR="006F3EC3" w:rsidRDefault="006F3EC3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tbl>
      <w:tblPr>
        <w:tblW w:w="93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1"/>
        <w:gridCol w:w="2410"/>
        <w:gridCol w:w="1700"/>
        <w:gridCol w:w="2835"/>
      </w:tblGrid>
      <w:tr w:rsidR="006F3EC3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9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日（</w:t>
            </w:r>
            <w:r>
              <w:rPr>
                <w:rFonts w:ascii="標楷體" w:eastAsia="標楷體" w:hAnsi="標楷體" w:cs="Segoe UI"/>
                <w:szCs w:val="24"/>
              </w:rPr>
              <w:t>星期</w:t>
            </w:r>
            <w:r>
              <w:rPr>
                <w:rFonts w:ascii="標楷體" w:eastAsia="標楷體" w:hAnsi="標楷體"/>
                <w:szCs w:val="24"/>
              </w:rPr>
              <w:t>六）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9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主題：</w:t>
            </w:r>
            <w:r>
              <w:rPr>
                <w:rFonts w:ascii="標楷體" w:eastAsia="標楷體" w:hAnsi="標楷體"/>
                <w:szCs w:val="24"/>
              </w:rPr>
              <w:t>走讀東山區吉貝耍社區、東原老街、青山國小、</w:t>
            </w:r>
            <w:r>
              <w:rPr>
                <w:rFonts w:ascii="標楷體" w:eastAsia="標楷體" w:hAnsi="標楷體"/>
                <w:szCs w:val="24"/>
              </w:rPr>
              <w:t>175</w:t>
            </w:r>
            <w:r>
              <w:rPr>
                <w:rFonts w:ascii="標楷體" w:eastAsia="標楷體" w:hAnsi="標楷體"/>
                <w:szCs w:val="24"/>
              </w:rPr>
              <w:t>咖啡公路</w:t>
            </w:r>
          </w:p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承辦單位</w:t>
            </w:r>
            <w:r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/>
                <w:szCs w:val="24"/>
              </w:rPr>
              <w:t>青山國小</w:t>
            </w:r>
            <w:r>
              <w:rPr>
                <w:rFonts w:ascii="標楷體" w:eastAsia="標楷體" w:hAnsi="標楷體"/>
                <w:szCs w:val="24"/>
              </w:rPr>
              <w:t xml:space="preserve"> (</w:t>
            </w:r>
            <w:r>
              <w:rPr>
                <w:rFonts w:ascii="標楷體" w:eastAsia="標楷體" w:hAnsi="標楷體"/>
                <w:szCs w:val="24"/>
              </w:rPr>
              <w:t>名額</w:t>
            </w:r>
            <w:r>
              <w:rPr>
                <w:rFonts w:ascii="標楷體" w:eastAsia="標楷體" w:hAnsi="標楷體"/>
                <w:szCs w:val="24"/>
              </w:rPr>
              <w:t>: 40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tabs>
                <w:tab w:val="left" w:pos="924"/>
              </w:tabs>
              <w:jc w:val="center"/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活動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地點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00--08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各方同好喜相逢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新營客運總站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6F3EC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05--08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吉貝耍部落巡禮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車上</w:t>
            </w:r>
            <w:r>
              <w:rPr>
                <w:rFonts w:ascii="標楷體" w:eastAsia="標楷體" w:hAnsi="標楷體"/>
                <w:szCs w:val="24"/>
              </w:rPr>
              <w:t>風光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6F3EC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20--09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西拉雅文學傳奇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吉貝耍部落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（外聘講座段洪坤老師）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  <w:p w:rsidR="006F3EC3" w:rsidRDefault="006F3EC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F3EC3" w:rsidRDefault="006F3EC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20--09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東原青山好風光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車上風光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6F3EC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hRule="exact" w:val="733"/>
          <w:jc w:val="center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40—10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東原老街文史創生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東原老街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（內聘講座廖螺汾校長）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hRule="exact" w:val="817"/>
          <w:jc w:val="center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45—11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啡藏幸福藝文導覽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青山國小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（內聘講座黃為立老師）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hRule="exact" w:val="930"/>
          <w:jc w:val="center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45</w:t>
            </w:r>
            <w:r>
              <w:rPr>
                <w:rFonts w:ascii="標楷體" w:eastAsia="標楷體" w:hAnsi="標楷體"/>
                <w:szCs w:val="24"/>
              </w:rPr>
              <w:t>－</w:t>
            </w: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T2</w:t>
            </w:r>
            <w:r>
              <w:rPr>
                <w:rFonts w:ascii="標楷體" w:eastAsia="標楷體" w:hAnsi="標楷體"/>
                <w:szCs w:val="24"/>
              </w:rPr>
              <w:t>的咖啡文化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山林中的窯烤披薩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T2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（外聘講座賴建良老師）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val="1420"/>
          <w:jc w:val="center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45-15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仙湖農場生態導覽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認識小動物、生態探索趣、清涼一夏水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仙湖農場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（外聘講座吳森富老師）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hRule="exact" w:val="769"/>
          <w:jc w:val="center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45--16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滿載而歸期相聚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新營客運總站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6F3EC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6F3EC3" w:rsidRDefault="006F3EC3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6F3EC3" w:rsidRDefault="006F3EC3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6F3EC3" w:rsidRDefault="006F3EC3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6F3EC3" w:rsidRDefault="006F3EC3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6F3EC3" w:rsidRDefault="006F3EC3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6F3EC3" w:rsidRDefault="006F3EC3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6F3EC3" w:rsidRDefault="006F3EC3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6F3EC3" w:rsidRDefault="006F3EC3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6F3EC3" w:rsidRDefault="006F3EC3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6F3EC3" w:rsidRDefault="006F3EC3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6F3EC3" w:rsidRDefault="006F3EC3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6F3EC3" w:rsidRDefault="006F3EC3">
      <w:pPr>
        <w:pStyle w:val="Standard"/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:rsidR="006F3EC3" w:rsidRDefault="006F3EC3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6F3EC3" w:rsidRDefault="008D333B">
      <w:pPr>
        <w:pStyle w:val="yiv4794104991msonormal"/>
        <w:shd w:val="clear" w:color="auto" w:fill="FFFFFF"/>
        <w:spacing w:before="0" w:after="0"/>
        <w:ind w:firstLine="135"/>
      </w:pPr>
      <w:r>
        <w:rPr>
          <w:rFonts w:ascii="標楷體" w:eastAsia="標楷體" w:hAnsi="標楷體" w:cs="Segoe UI"/>
          <w:b/>
          <w:sz w:val="27"/>
          <w:szCs w:val="27"/>
        </w:rPr>
        <w:lastRenderedPageBreak/>
        <w:t>路線</w:t>
      </w:r>
      <w:r>
        <w:rPr>
          <w:rFonts w:ascii="標楷體" w:eastAsia="標楷體" w:hAnsi="標楷體" w:cs="Segoe UI"/>
          <w:b/>
          <w:sz w:val="27"/>
          <w:szCs w:val="27"/>
        </w:rPr>
        <w:t>F</w:t>
      </w:r>
      <w:r>
        <w:rPr>
          <w:rFonts w:ascii="標楷體" w:eastAsia="標楷體" w:hAnsi="標楷體" w:cs="Segoe UI"/>
          <w:b/>
          <w:sz w:val="27"/>
          <w:szCs w:val="27"/>
        </w:rPr>
        <w:t>、七股文學地圖走讀</w:t>
      </w:r>
    </w:p>
    <w:tbl>
      <w:tblPr>
        <w:tblW w:w="9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2693"/>
        <w:gridCol w:w="2410"/>
        <w:gridCol w:w="2475"/>
      </w:tblGrid>
      <w:tr w:rsidR="006F3EC3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9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5</w:t>
            </w:r>
            <w:r>
              <w:rPr>
                <w:rFonts w:ascii="標楷體" w:eastAsia="標楷體" w:hAnsi="標楷體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kern w:val="0"/>
                <w:szCs w:val="24"/>
              </w:rPr>
              <w:t>11</w:t>
            </w:r>
            <w:r>
              <w:rPr>
                <w:rFonts w:ascii="標楷體" w:eastAsia="標楷體" w:hAnsi="標楷體"/>
                <w:kern w:val="0"/>
                <w:szCs w:val="24"/>
              </w:rPr>
              <w:t>日</w:t>
            </w: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Segoe UI"/>
                <w:szCs w:val="24"/>
              </w:rPr>
              <w:t>星期</w:t>
            </w:r>
            <w:r>
              <w:rPr>
                <w:rFonts w:ascii="標楷體" w:eastAsia="標楷體" w:hAnsi="標楷體"/>
                <w:kern w:val="0"/>
                <w:szCs w:val="24"/>
              </w:rPr>
              <w:t>六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9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主題：</w:t>
            </w:r>
            <w:r>
              <w:rPr>
                <w:rFonts w:ascii="標楷體" w:eastAsia="標楷體" w:hAnsi="標楷體"/>
                <w:kern w:val="0"/>
                <w:szCs w:val="24"/>
              </w:rPr>
              <w:t>潟湖寶藏采風</w:t>
            </w:r>
          </w:p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承辦單位</w:t>
            </w:r>
            <w:r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kern w:val="0"/>
                <w:szCs w:val="24"/>
              </w:rPr>
              <w:t>光復實小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(</w:t>
            </w:r>
            <w:r>
              <w:rPr>
                <w:rFonts w:ascii="標楷體" w:eastAsia="標楷體" w:hAnsi="標楷體"/>
                <w:kern w:val="0"/>
                <w:szCs w:val="24"/>
              </w:rPr>
              <w:t>名額</w:t>
            </w:r>
            <w:r>
              <w:rPr>
                <w:rFonts w:ascii="標楷體" w:eastAsia="標楷體" w:hAnsi="標楷體"/>
                <w:kern w:val="0"/>
                <w:szCs w:val="24"/>
              </w:rPr>
              <w:t>30-40</w:t>
            </w:r>
            <w:r>
              <w:rPr>
                <w:rFonts w:ascii="標楷體" w:eastAsia="標楷體" w:hAnsi="標楷體"/>
                <w:kern w:val="0"/>
                <w:szCs w:val="24"/>
              </w:rPr>
              <w:t>人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tabs>
                <w:tab w:val="left" w:pos="924"/>
              </w:tabs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時間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活動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地點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講座</w:t>
            </w:r>
            <w:r>
              <w:rPr>
                <w:rFonts w:ascii="標楷體" w:eastAsia="標楷體" w:hAnsi="標楷體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kern w:val="0"/>
                <w:szCs w:val="24"/>
              </w:rPr>
              <w:t>導覽人員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tabs>
                <w:tab w:val="left" w:pos="924"/>
              </w:tabs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8:40-9:00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報到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光復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實小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6F3EC3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9:00-9:50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繪本導讀</w:t>
            </w: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講座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:rsidR="006F3EC3" w:rsidRDefault="008D333B">
            <w:pPr>
              <w:pStyle w:val="Standard"/>
              <w:spacing w:line="300" w:lineRule="exact"/>
              <w:ind w:firstLine="240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寶藏傳奇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光復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實小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許玉蘭退休校長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9:50-10:40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紅樹林生態導覽</w:t>
            </w:r>
          </w:p>
          <w:p w:rsidR="006F3EC3" w:rsidRDefault="008D333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動植物導覽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光復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實小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黃俊傑退休老師</w:t>
            </w:r>
          </w:p>
          <w:p w:rsidR="006F3EC3" w:rsidRDefault="008D333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光復小小解說員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10:40-12:20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彩鹽</w:t>
            </w:r>
            <w:r>
              <w:rPr>
                <w:rFonts w:ascii="標楷體" w:eastAsia="標楷體" w:hAnsi="標楷體"/>
                <w:kern w:val="0"/>
                <w:szCs w:val="24"/>
              </w:rPr>
              <w:t>DIY</w:t>
            </w:r>
          </w:p>
          <w:p w:rsidR="006F3EC3" w:rsidRDefault="008D333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---</w:t>
            </w:r>
            <w:r>
              <w:rPr>
                <w:rFonts w:ascii="標楷體" w:eastAsia="標楷體" w:hAnsi="標楷體"/>
                <w:kern w:val="0"/>
                <w:szCs w:val="24"/>
              </w:rPr>
              <w:t>祈福鹽罐製作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光復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實小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光復實小陳春香主任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12:20-12:40</w:t>
            </w:r>
          </w:p>
        </w:tc>
        <w:tc>
          <w:tcPr>
            <w:tcW w:w="7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路程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12:40-13:30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午餐、在地風味餐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光復實小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6F3EC3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13:40-15:30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乘舟潟湖生態遊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潟湖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龍海號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16:00-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賦歸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光復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實小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光復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實小</w:t>
            </w:r>
            <w:r>
              <w:rPr>
                <w:rFonts w:ascii="標楷體" w:eastAsia="標楷體" w:hAnsi="標楷體"/>
                <w:kern w:val="0"/>
                <w:szCs w:val="24"/>
              </w:rPr>
              <w:t>解散</w:t>
            </w:r>
          </w:p>
        </w:tc>
      </w:tr>
    </w:tbl>
    <w:p w:rsidR="006F3EC3" w:rsidRDefault="006F3EC3">
      <w:pPr>
        <w:pStyle w:val="Standard"/>
        <w:rPr>
          <w:rFonts w:ascii="標楷體" w:eastAsia="標楷體" w:hAnsi="標楷體" w:cs="Segoe UI"/>
          <w:sz w:val="27"/>
          <w:szCs w:val="27"/>
        </w:rPr>
      </w:pPr>
    </w:p>
    <w:p w:rsidR="006F3EC3" w:rsidRDefault="008D333B">
      <w:pPr>
        <w:pStyle w:val="yiv4794104991msonormal"/>
        <w:shd w:val="clear" w:color="auto" w:fill="FFFFFF"/>
        <w:spacing w:before="0" w:after="0"/>
        <w:ind w:firstLine="135"/>
      </w:pPr>
      <w:r>
        <w:rPr>
          <w:rFonts w:ascii="標楷體" w:eastAsia="標楷體" w:hAnsi="標楷體" w:cs="Segoe UI"/>
          <w:b/>
          <w:sz w:val="27"/>
          <w:szCs w:val="27"/>
        </w:rPr>
        <w:t>路線</w:t>
      </w:r>
      <w:r>
        <w:rPr>
          <w:rFonts w:ascii="標楷體" w:eastAsia="標楷體" w:hAnsi="標楷體" w:cs="Segoe UI"/>
          <w:b/>
          <w:sz w:val="27"/>
          <w:szCs w:val="27"/>
        </w:rPr>
        <w:t>G</w:t>
      </w:r>
      <w:r>
        <w:rPr>
          <w:rFonts w:ascii="標楷體" w:eastAsia="標楷體" w:hAnsi="標楷體" w:cs="Segoe UI"/>
          <w:b/>
          <w:sz w:val="27"/>
          <w:szCs w:val="27"/>
        </w:rPr>
        <w:t>、新化文學地圖走讀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7"/>
        <w:gridCol w:w="2268"/>
        <w:gridCol w:w="2126"/>
        <w:gridCol w:w="2618"/>
      </w:tblGrid>
      <w:tr w:rsidR="006F3EC3">
        <w:tblPrEx>
          <w:tblCellMar>
            <w:top w:w="0" w:type="dxa"/>
            <w:bottom w:w="0" w:type="dxa"/>
          </w:tblCellMar>
        </w:tblPrEx>
        <w:trPr>
          <w:trHeight w:val="433"/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27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星期六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主題：</w:t>
            </w:r>
            <w:r>
              <w:rPr>
                <w:rFonts w:ascii="標楷體" w:eastAsia="標楷體" w:hAnsi="標楷體"/>
                <w:szCs w:val="24"/>
              </w:rPr>
              <w:t>楊逵文學之路</w:t>
            </w:r>
          </w:p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承辦單位：新化國中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名額</w:t>
            </w:r>
            <w:r>
              <w:rPr>
                <w:rFonts w:ascii="標楷體" w:eastAsia="標楷體" w:hAnsi="標楷體"/>
                <w:szCs w:val="24"/>
              </w:rPr>
              <w:t>: 50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  <w:tabs>
                <w:tab w:val="left" w:pos="924"/>
              </w:tabs>
              <w:jc w:val="center"/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活動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地點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講師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負責人員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20-08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楊逵文學館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新化國中團隊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50--09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</w:pPr>
            <w:r>
              <w:rPr>
                <w:rFonts w:ascii="標楷體" w:eastAsia="標楷體" w:hAnsi="標楷體"/>
              </w:rPr>
              <w:t>開幕典禮</w:t>
            </w:r>
          </w:p>
          <w:p w:rsidR="006F3EC3" w:rsidRDefault="008D333B">
            <w:pPr>
              <w:pStyle w:val="Standard"/>
              <w:spacing w:line="360" w:lineRule="exact"/>
            </w:pPr>
            <w:r>
              <w:rPr>
                <w:rFonts w:ascii="標楷體" w:eastAsia="標楷體" w:hAnsi="標楷體"/>
              </w:rPr>
              <w:t>活動行程簡介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楊逵文學館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區長</w:t>
            </w:r>
          </w:p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教育局長官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  <w:r>
              <w:rPr>
                <w:rFonts w:ascii="標楷體" w:eastAsia="標楷體" w:hAnsi="標楷體"/>
                <w:szCs w:val="24"/>
              </w:rPr>
              <w:t>－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</w:pPr>
            <w:r>
              <w:rPr>
                <w:rFonts w:ascii="標楷體" w:eastAsia="標楷體" w:hAnsi="標楷體"/>
                <w:color w:val="000000"/>
              </w:rPr>
              <w:t>發揮創意編故事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楊逵文學館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再聘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  <w:r>
              <w:rPr>
                <w:rFonts w:ascii="標楷體" w:eastAsia="標楷體" w:hAnsi="標楷體"/>
                <w:szCs w:val="24"/>
              </w:rPr>
              <w:t>－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</w:pPr>
            <w:r>
              <w:rPr>
                <w:rFonts w:ascii="標楷體" w:eastAsia="標楷體" w:hAnsi="標楷體"/>
              </w:rPr>
              <w:t>實地走讀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文學地圖景點，分為三組導覽，同時出發。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四位在地文史工作者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  <w:r>
              <w:rPr>
                <w:rFonts w:ascii="標楷體" w:eastAsia="標楷體" w:hAnsi="標楷體"/>
                <w:szCs w:val="24"/>
              </w:rPr>
              <w:t>－</w:t>
            </w: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</w:pPr>
            <w:r>
              <w:rPr>
                <w:rFonts w:ascii="標楷體" w:eastAsia="標楷體" w:hAnsi="標楷體"/>
              </w:rPr>
              <w:t>午餐，休息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楊逵文學館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新化國中團隊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  <w:r>
              <w:rPr>
                <w:rFonts w:ascii="標楷體" w:eastAsia="標楷體" w:hAnsi="標楷體"/>
                <w:szCs w:val="24"/>
              </w:rPr>
              <w:t>－</w:t>
            </w:r>
            <w:r>
              <w:rPr>
                <w:rFonts w:ascii="標楷體" w:eastAsia="標楷體" w:hAnsi="標楷體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</w:pPr>
            <w:r>
              <w:rPr>
                <w:rFonts w:ascii="標楷體" w:eastAsia="標楷體" w:hAnsi="標楷體"/>
              </w:rPr>
              <w:t>永不放棄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楊逵的抵抗、勞動與寫作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楊逵文學館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再聘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val="1137"/>
          <w:jc w:val="center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00--16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</w:pPr>
            <w:r>
              <w:rPr>
                <w:rFonts w:ascii="標楷體" w:eastAsia="標楷體" w:hAnsi="標楷體"/>
              </w:rPr>
              <w:t>實地走讀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文學地圖景點，分為三組導覽，同時出發。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四位在地文史工作者</w:t>
            </w:r>
          </w:p>
        </w:tc>
      </w:tr>
    </w:tbl>
    <w:p w:rsidR="006F3EC3" w:rsidRDefault="006F3EC3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sz w:val="27"/>
          <w:szCs w:val="27"/>
        </w:rPr>
      </w:pPr>
    </w:p>
    <w:p w:rsidR="006F3EC3" w:rsidRDefault="006F3EC3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sz w:val="27"/>
          <w:szCs w:val="27"/>
        </w:rPr>
      </w:pPr>
    </w:p>
    <w:p w:rsidR="006F3EC3" w:rsidRDefault="006F3EC3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sz w:val="27"/>
          <w:szCs w:val="27"/>
        </w:rPr>
      </w:pPr>
    </w:p>
    <w:p w:rsidR="006F3EC3" w:rsidRDefault="008D333B">
      <w:pPr>
        <w:pStyle w:val="yiv4794104991msonormal"/>
        <w:shd w:val="clear" w:color="auto" w:fill="FFFFFF"/>
        <w:spacing w:before="0" w:after="0"/>
        <w:ind w:firstLine="135"/>
      </w:pPr>
      <w:r>
        <w:rPr>
          <w:rFonts w:ascii="標楷體" w:eastAsia="標楷體" w:hAnsi="標楷體" w:cs="Segoe UI"/>
          <w:b/>
          <w:sz w:val="27"/>
          <w:szCs w:val="27"/>
        </w:rPr>
        <w:t>路線</w:t>
      </w:r>
      <w:r>
        <w:rPr>
          <w:rFonts w:ascii="標楷體" w:eastAsia="標楷體" w:hAnsi="標楷體" w:cs="Segoe UI"/>
          <w:b/>
          <w:sz w:val="27"/>
          <w:szCs w:val="27"/>
        </w:rPr>
        <w:t>H</w:t>
      </w:r>
      <w:r>
        <w:rPr>
          <w:rFonts w:ascii="標楷體" w:eastAsia="標楷體" w:hAnsi="標楷體" w:cs="Segoe UI"/>
          <w:b/>
          <w:sz w:val="27"/>
          <w:szCs w:val="27"/>
        </w:rPr>
        <w:t>、善化文學地圖走讀</w:t>
      </w:r>
    </w:p>
    <w:tbl>
      <w:tblPr>
        <w:tblW w:w="94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9"/>
        <w:gridCol w:w="2124"/>
        <w:gridCol w:w="2693"/>
        <w:gridCol w:w="2182"/>
      </w:tblGrid>
      <w:tr w:rsidR="006F3EC3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9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lastRenderedPageBreak/>
              <w:t>4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27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星期六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9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主題：</w:t>
            </w:r>
            <w:r>
              <w:rPr>
                <w:rFonts w:ascii="標楷體" w:eastAsia="標楷體" w:hAnsi="標楷體"/>
                <w:szCs w:val="24"/>
              </w:rPr>
              <w:t>阿成的外婆家</w:t>
            </w:r>
          </w:p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承辦單位：大成國小</w:t>
            </w:r>
            <w:r>
              <w:rPr>
                <w:rFonts w:ascii="標楷體" w:eastAsia="標楷體" w:hAnsi="標楷體"/>
                <w:szCs w:val="24"/>
              </w:rPr>
              <w:t xml:space="preserve"> (</w:t>
            </w:r>
            <w:r>
              <w:rPr>
                <w:rFonts w:ascii="標楷體" w:eastAsia="標楷體" w:hAnsi="標楷體"/>
                <w:szCs w:val="24"/>
              </w:rPr>
              <w:t>名額</w:t>
            </w:r>
            <w:r>
              <w:rPr>
                <w:rFonts w:ascii="標楷體" w:eastAsia="標楷體" w:hAnsi="標楷體"/>
                <w:szCs w:val="24"/>
              </w:rPr>
              <w:t>: 35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活動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地點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導讀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負責人員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40~9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報到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大成國小</w:t>
            </w:r>
          </w:p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善化火車站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大成國小團隊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00~9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阿成的外婆家</w:t>
            </w:r>
          </w:p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繪本導讀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大成國小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大成國小內聘講師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hRule="exact" w:val="1021"/>
          <w:jc w:val="center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50~11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慶安宮暨沈光文紀念廳導覽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走訪灣裡街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善化慶安宮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大成國小內聘講師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00~12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走訪百年糖廠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善化糖廠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大成國小內聘講師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00~13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午餐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休息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善化糖廠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大成國小團隊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40~14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光文糕</w:t>
            </w:r>
            <w:r>
              <w:rPr>
                <w:rFonts w:ascii="標楷體" w:eastAsia="標楷體" w:hAnsi="標楷體"/>
                <w:szCs w:val="24"/>
              </w:rPr>
              <w:t>DIY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大成國小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大成國小內聘講師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30-15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沈光文紀念碑</w:t>
            </w:r>
          </w:p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沈光文紀念亭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沈光文紀念碑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大成國小團隊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20-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賦歸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大成國小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/>
                <w:szCs w:val="24"/>
              </w:rPr>
              <w:t>善化火車站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6F3EC3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6F3EC3" w:rsidRDefault="008D333B">
      <w:pPr>
        <w:pStyle w:val="yiv4794104991msonormal"/>
        <w:shd w:val="clear" w:color="auto" w:fill="FFFFFF"/>
        <w:spacing w:before="0" w:after="0"/>
        <w:ind w:firstLine="135"/>
      </w:pPr>
      <w:r>
        <w:rPr>
          <w:rFonts w:ascii="標楷體" w:eastAsia="標楷體" w:hAnsi="標楷體" w:cs="Segoe UI"/>
          <w:b/>
          <w:sz w:val="27"/>
          <w:szCs w:val="27"/>
        </w:rPr>
        <w:t>路線</w:t>
      </w:r>
      <w:r>
        <w:rPr>
          <w:rFonts w:ascii="標楷體" w:eastAsia="標楷體" w:hAnsi="標楷體" w:cs="Segoe UI"/>
          <w:b/>
          <w:sz w:val="27"/>
          <w:szCs w:val="27"/>
        </w:rPr>
        <w:t>I</w:t>
      </w:r>
      <w:r>
        <w:rPr>
          <w:rFonts w:ascii="標楷體" w:eastAsia="標楷體" w:hAnsi="標楷體" w:cs="Segoe UI"/>
          <w:b/>
          <w:sz w:val="27"/>
          <w:szCs w:val="27"/>
        </w:rPr>
        <w:t>、</w:t>
      </w:r>
      <w:r>
        <w:rPr>
          <w:rFonts w:ascii="標楷體" w:eastAsia="標楷體" w:hAnsi="標楷體" w:cs="Segoe UI"/>
          <w:b/>
          <w:sz w:val="27"/>
          <w:szCs w:val="27"/>
        </w:rPr>
        <w:t xml:space="preserve"> </w:t>
      </w:r>
      <w:r>
        <w:rPr>
          <w:rFonts w:ascii="標楷體" w:eastAsia="標楷體" w:hAnsi="標楷體" w:cs="Segoe UI"/>
          <w:b/>
          <w:sz w:val="27"/>
          <w:szCs w:val="27"/>
        </w:rPr>
        <w:t>鯤喜灣文學地圖走讀</w:t>
      </w:r>
    </w:p>
    <w:tbl>
      <w:tblPr>
        <w:tblW w:w="101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0"/>
        <w:gridCol w:w="2036"/>
        <w:gridCol w:w="2579"/>
        <w:gridCol w:w="3509"/>
      </w:tblGrid>
      <w:tr w:rsidR="006F3E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27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星期六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主題：</w:t>
            </w:r>
            <w:r>
              <w:rPr>
                <w:rFonts w:ascii="標楷體" w:eastAsia="標楷體" w:hAnsi="標楷體"/>
                <w:szCs w:val="24"/>
              </w:rPr>
              <w:t>吟詠鯤喜灣</w:t>
            </w:r>
            <w:r>
              <w:rPr>
                <w:rFonts w:ascii="標楷體" w:eastAsia="標楷體" w:hAnsi="標楷體"/>
                <w:szCs w:val="24"/>
              </w:rPr>
              <w:t>—</w:t>
            </w:r>
            <w:r>
              <w:rPr>
                <w:rFonts w:ascii="標楷體" w:eastAsia="標楷體" w:hAnsi="標楷體"/>
                <w:szCs w:val="24"/>
              </w:rPr>
              <w:t>遙想沙鯤漁火</w:t>
            </w:r>
          </w:p>
          <w:p w:rsidR="006F3EC3" w:rsidRDefault="008D333B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承辦單位：南區龍崗國小</w:t>
            </w:r>
          </w:p>
          <w:p w:rsidR="006F3EC3" w:rsidRDefault="008D333B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 xml:space="preserve"> (</w:t>
            </w:r>
            <w:r>
              <w:rPr>
                <w:rFonts w:ascii="標楷體" w:eastAsia="標楷體" w:hAnsi="標楷體"/>
                <w:szCs w:val="24"/>
              </w:rPr>
              <w:t>學員自行到龍崗國小報到後，後續行程由遊覽車接送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活動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地點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導讀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辦理人員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08:40~08:55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報到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龍崗國小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龍崗國小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08:55-09:00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相見歡</w:t>
            </w:r>
          </w:p>
          <w:p w:rsidR="006F3EC3" w:rsidRDefault="008D333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活動行程簡介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  <w:spacing w:before="180"/>
            </w:pPr>
            <w:r>
              <w:rPr>
                <w:rFonts w:ascii="標楷體" w:eastAsia="標楷體" w:hAnsi="標楷體"/>
                <w:sz w:val="22"/>
                <w:szCs w:val="24"/>
              </w:rPr>
              <w:t>龍崗國小視聽教室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  <w:spacing w:before="180"/>
            </w:pPr>
            <w:r>
              <w:rPr>
                <w:rFonts w:ascii="標楷體" w:eastAsia="標楷體" w:hAnsi="標楷體"/>
                <w:szCs w:val="24"/>
              </w:rPr>
              <w:t>龍崗國小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09:00-10:30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遙想鯤鯓漁火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</w:pPr>
            <w:r>
              <w:rPr>
                <w:rFonts w:ascii="標楷體" w:eastAsia="標楷體" w:hAnsi="標楷體"/>
                <w:sz w:val="22"/>
                <w:szCs w:val="24"/>
              </w:rPr>
              <w:t>龍崗國小視聽教室</w:t>
            </w:r>
          </w:p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訪趣文史工廠等外聘人員</w:t>
            </w:r>
          </w:p>
          <w:p w:rsidR="006F3EC3" w:rsidRDefault="006F3EC3">
            <w:pPr>
              <w:pStyle w:val="Standard"/>
              <w:rPr>
                <w:rFonts w:ascii="標楷體" w:eastAsia="標楷體" w:hAnsi="標楷體"/>
                <w:szCs w:val="24"/>
              </w:rPr>
            </w:pP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10:30-10:40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課間休息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</w:pPr>
            <w:r>
              <w:rPr>
                <w:rFonts w:ascii="標楷體" w:eastAsia="標楷體" w:hAnsi="標楷體"/>
                <w:sz w:val="22"/>
                <w:szCs w:val="24"/>
              </w:rPr>
              <w:t>龍崗國小視聽教室</w:t>
            </w:r>
          </w:p>
        </w:tc>
        <w:tc>
          <w:tcPr>
            <w:tcW w:w="3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6F3EC3"/>
        </w:tc>
      </w:tr>
      <w:tr w:rsidR="006F3E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10:40-12:10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海洋文學</w:t>
            </w:r>
            <w:r>
              <w:rPr>
                <w:rFonts w:ascii="標楷體" w:eastAsia="標楷體" w:hAnsi="標楷體"/>
                <w:szCs w:val="24"/>
              </w:rPr>
              <w:t>-</w:t>
            </w:r>
          </w:p>
          <w:p w:rsidR="006F3EC3" w:rsidRDefault="008D333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吟詠鯤喜灣</w:t>
            </w:r>
            <w:r>
              <w:rPr>
                <w:rFonts w:ascii="標楷體" w:eastAsia="標楷體" w:hAnsi="標楷體"/>
                <w:szCs w:val="24"/>
              </w:rPr>
              <w:t xml:space="preserve"> (</w:t>
            </w:r>
            <w:r>
              <w:rPr>
                <w:rFonts w:ascii="標楷體" w:eastAsia="標楷體" w:hAnsi="標楷體"/>
                <w:szCs w:val="24"/>
              </w:rPr>
              <w:t>數魚苗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龍崗國小</w:t>
            </w:r>
            <w:r>
              <w:rPr>
                <w:rFonts w:ascii="標楷體" w:eastAsia="標楷體" w:hAnsi="標楷體"/>
                <w:sz w:val="22"/>
                <w:szCs w:val="24"/>
              </w:rPr>
              <w:t>視聽教室</w:t>
            </w:r>
          </w:p>
        </w:tc>
        <w:tc>
          <w:tcPr>
            <w:tcW w:w="3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6F3EC3"/>
        </w:tc>
      </w:tr>
      <w:tr w:rsidR="006F3E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12:10-13:00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灣裡風味小吃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龍崗國小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龍崗國小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13:00-14:30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喜樹老街風情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喜樹老街、萬皇宮</w:t>
            </w:r>
          </w:p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  <w:spacing w:before="180"/>
            </w:pPr>
            <w:r>
              <w:rPr>
                <w:rFonts w:ascii="標楷體" w:eastAsia="標楷體" w:hAnsi="標楷體"/>
                <w:szCs w:val="24"/>
              </w:rPr>
              <w:t>訪趣文史工廠等外聘人員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14:30-16:00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走讀灣裡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灣裡老街、萬年殿</w:t>
            </w:r>
          </w:p>
        </w:tc>
        <w:tc>
          <w:tcPr>
            <w:tcW w:w="3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6F3EC3"/>
        </w:tc>
      </w:tr>
      <w:tr w:rsidR="006F3E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16:00-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賦歸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龍崗國小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龍崗國小</w:t>
            </w:r>
          </w:p>
        </w:tc>
      </w:tr>
    </w:tbl>
    <w:p w:rsidR="006F3EC3" w:rsidRDefault="008D333B">
      <w:pPr>
        <w:pStyle w:val="yiv4794104991msonormal"/>
        <w:shd w:val="clear" w:color="auto" w:fill="FFFFFF"/>
        <w:spacing w:before="0" w:after="0"/>
        <w:ind w:firstLine="135"/>
      </w:pPr>
      <w:r>
        <w:rPr>
          <w:rFonts w:ascii="標楷體" w:eastAsia="標楷體" w:hAnsi="標楷體" w:cs="Segoe UI"/>
          <w:b/>
          <w:sz w:val="27"/>
          <w:szCs w:val="27"/>
        </w:rPr>
        <w:t>路線</w:t>
      </w:r>
      <w:r>
        <w:rPr>
          <w:rFonts w:ascii="標楷體" w:eastAsia="標楷體" w:hAnsi="標楷體" w:cs="Segoe UI"/>
          <w:b/>
          <w:sz w:val="27"/>
          <w:szCs w:val="27"/>
        </w:rPr>
        <w:t>J</w:t>
      </w:r>
      <w:r>
        <w:rPr>
          <w:rFonts w:ascii="標楷體" w:eastAsia="標楷體" w:hAnsi="標楷體" w:cs="Segoe UI"/>
          <w:b/>
          <w:sz w:val="27"/>
          <w:szCs w:val="27"/>
        </w:rPr>
        <w:t>、楠西文學地圖走讀</w:t>
      </w:r>
    </w:p>
    <w:p w:rsidR="006F3EC3" w:rsidRDefault="008D333B">
      <w:pPr>
        <w:pStyle w:val="yiv4794104991msonormal"/>
        <w:shd w:val="clear" w:color="auto" w:fill="FFFFFF"/>
        <w:spacing w:before="0" w:after="0"/>
        <w:ind w:firstLine="135"/>
      </w:pPr>
      <w:r>
        <w:rPr>
          <w:rFonts w:ascii="標楷體" w:eastAsia="標楷體" w:hAnsi="標楷體" w:cs="Segoe UI"/>
          <w:b/>
          <w:noProof/>
          <w:sz w:val="27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130320</wp:posOffset>
                </wp:positionV>
                <wp:extent cx="5847716" cy="0"/>
                <wp:effectExtent l="0" t="0" r="0" b="0"/>
                <wp:wrapSquare wrapText="bothSides"/>
                <wp:docPr id="2" name="外框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716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9209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0"/>
                              <w:gridCol w:w="2645"/>
                              <w:gridCol w:w="2528"/>
                              <w:gridCol w:w="2056"/>
                            </w:tblGrid>
                            <w:tr w:rsidR="006F3EC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72"/>
                                <w:jc w:val="center"/>
                              </w:trPr>
                              <w:tc>
                                <w:tcPr>
                                  <w:tcW w:w="9209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F3EC3" w:rsidRDefault="008D333B">
                                  <w:pPr>
                                    <w:pStyle w:val="Standard"/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27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星期六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F3EC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09"/>
                                <w:jc w:val="center"/>
                              </w:trPr>
                              <w:tc>
                                <w:tcPr>
                                  <w:tcW w:w="9209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F3EC3" w:rsidRDefault="008D333B">
                                  <w:pPr>
                                    <w:pStyle w:val="Standard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主題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走讀楠西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‧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楠西嬉遊記</w:t>
                                  </w:r>
                                </w:p>
                                <w:p w:rsidR="006F3EC3" w:rsidRDefault="008D333B">
                                  <w:pPr>
                                    <w:pStyle w:val="Standard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承辦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單位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：楠西國小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名額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: 30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人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F3EC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F3EC3" w:rsidRDefault="008D333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F3EC3" w:rsidRDefault="008D333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活動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F3EC3" w:rsidRDefault="008D333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地點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F3EC3" w:rsidRDefault="008D333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導讀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負責人員</w:t>
                                  </w:r>
                                </w:p>
                              </w:tc>
                            </w:tr>
                            <w:tr w:rsidR="006F3EC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F3EC3" w:rsidRDefault="008D333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40~9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F3EC3" w:rsidRDefault="008D333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報到活動行程簡介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F3EC3" w:rsidRDefault="008D333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楠西國小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F3EC3" w:rsidRDefault="008D333B">
                                  <w:pPr>
                                    <w:pStyle w:val="Standard"/>
                                    <w:spacing w:before="180"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楠西國小團隊</w:t>
                                  </w:r>
                                </w:p>
                              </w:tc>
                            </w:tr>
                            <w:tr w:rsidR="006F3EC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20"/>
                                <w:jc w:val="center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F3EC3" w:rsidRDefault="008D333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00~9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F3EC3" w:rsidRDefault="008D333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繪本導讀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講座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)</w:t>
                                  </w:r>
                                </w:p>
                                <w:p w:rsidR="006F3EC3" w:rsidRDefault="008D333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大埕ㄟ宋江陣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F3EC3" w:rsidRDefault="008D333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楠西國小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6F3EC3" w:rsidRDefault="008D333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楠西國小朱英樺老師</w:t>
                                  </w:r>
                                </w:p>
                                <w:p w:rsidR="006F3EC3" w:rsidRDefault="008D333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助教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6F3EC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46"/>
                                <w:jc w:val="center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F3EC3" w:rsidRDefault="008D333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09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50~10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F3EC3" w:rsidRDefault="008D333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大埕ㄟ宋江陣</w:t>
                                  </w:r>
                                </w:p>
                                <w:p w:rsidR="006F3EC3" w:rsidRDefault="008D333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戲劇表演體驗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F3EC3" w:rsidRDefault="008D333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楠西國小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6F3EC3" w:rsidRDefault="008D333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楠西國小朱英樺老師</w:t>
                                  </w:r>
                                </w:p>
                                <w:p w:rsidR="006F3EC3" w:rsidRDefault="008D333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助教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6F3EC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45"/>
                                <w:jc w:val="center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F3EC3" w:rsidRDefault="008D333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40~12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F3EC3" w:rsidRDefault="008D333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氣球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DIY(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兵器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F3EC3" w:rsidRDefault="008D333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楠西國小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6F3EC3" w:rsidRDefault="008D333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外聘講師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陳美照老師</w:t>
                                  </w:r>
                                </w:p>
                                <w:p w:rsidR="006F3EC3" w:rsidRDefault="008D333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助教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名</w:t>
                                  </w:r>
                                </w:p>
                                <w:p w:rsidR="006F3EC3" w:rsidRDefault="006F3EC3">
                                  <w:pPr>
                                    <w:pStyle w:val="Standard"/>
                                    <w:spacing w:line="240" w:lineRule="exact"/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  <w:p w:rsidR="006F3EC3" w:rsidRDefault="006F3EC3">
                                  <w:pPr>
                                    <w:pStyle w:val="Standard"/>
                                    <w:spacing w:line="240" w:lineRule="exact"/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6F3EC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9"/>
                                <w:jc w:val="center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F3EC3" w:rsidRDefault="008D333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00~13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F3EC3" w:rsidRDefault="008D333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楠西特色美食品嘗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F3EC3" w:rsidRDefault="008D333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楠西國小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6F3EC3" w:rsidRDefault="008D333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楠西國小團隊</w:t>
                                  </w:r>
                                </w:p>
                              </w:tc>
                            </w:tr>
                            <w:tr w:rsidR="006F3EC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80"/>
                                <w:jc w:val="center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F3EC3" w:rsidRDefault="008D333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30~15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F3EC3" w:rsidRDefault="008D333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走讀楠西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—</w:t>
                                  </w:r>
                                </w:p>
                                <w:p w:rsidR="006F3EC3" w:rsidRDefault="008D333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玄空法寺與永興吊橋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F3EC3" w:rsidRDefault="008D333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玄空法寺</w:t>
                                  </w:r>
                                </w:p>
                                <w:p w:rsidR="006F3EC3" w:rsidRDefault="008D333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永興吊橋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6F3EC3" w:rsidRDefault="008D333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玄空法寺導覽員</w:t>
                                  </w:r>
                                </w:p>
                              </w:tc>
                            </w:tr>
                            <w:tr w:rsidR="006F3EC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F3EC3" w:rsidRDefault="008D333B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00-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F3EC3" w:rsidRDefault="008D333B">
                                  <w:pPr>
                                    <w:pStyle w:val="Standard"/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Helvetica"/>
                                      <w:color w:val="141823"/>
                                      <w:szCs w:val="24"/>
                                      <w:shd w:val="clear" w:color="auto" w:fill="FFFFFF"/>
                                    </w:rPr>
                                    <w:t>賦歸</w:t>
                                  </w:r>
                                </w:p>
                              </w:tc>
                            </w:tr>
                          </w:tbl>
                          <w:p w:rsidR="006F3EC3" w:rsidRDefault="006F3EC3"/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外框2" o:spid="_x0000_s1026" type="#_x0000_t202" style="position:absolute;left:0;text-align:left;margin-left:0;margin-top:10.25pt;width:460.45pt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" filled="f" stroked="f">
                <v:textbox style="mso-fit-shape-to-text:t" inset="0,0,0,0">
                  <w:txbxContent>
                    <w:tbl>
                      <w:tblPr>
                        <w:tblW w:w="9209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0"/>
                        <w:gridCol w:w="2645"/>
                        <w:gridCol w:w="2528"/>
                        <w:gridCol w:w="2056"/>
                      </w:tblGrid>
                      <w:tr w:rsidR="006F3EC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72"/>
                          <w:jc w:val="center"/>
                        </w:trPr>
                        <w:tc>
                          <w:tcPr>
                            <w:tcW w:w="9209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F3EC3" w:rsidRDefault="008D333B">
                            <w:pPr>
                              <w:pStyle w:val="Standard"/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27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星期六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</w:p>
                        </w:tc>
                      </w:tr>
                      <w:tr w:rsidR="006F3EC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09"/>
                          <w:jc w:val="center"/>
                        </w:trPr>
                        <w:tc>
                          <w:tcPr>
                            <w:tcW w:w="9209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F3EC3" w:rsidRDefault="008D333B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主題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走讀楠西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‧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楠西嬉遊記</w:t>
                            </w:r>
                          </w:p>
                          <w:p w:rsidR="006F3EC3" w:rsidRDefault="008D333B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承辦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單位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：楠西國小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 xml:space="preserve"> (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名額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: 30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</w:p>
                        </w:tc>
                      </w:tr>
                      <w:tr w:rsidR="006F3EC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19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F3EC3" w:rsidRDefault="008D333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2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F3EC3" w:rsidRDefault="008D333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活動</w:t>
                            </w:r>
                          </w:p>
                        </w:tc>
                        <w:tc>
                          <w:tcPr>
                            <w:tcW w:w="25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F3EC3" w:rsidRDefault="008D333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地點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F3EC3" w:rsidRDefault="008D333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導讀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負責人員</w:t>
                            </w:r>
                          </w:p>
                        </w:tc>
                      </w:tr>
                      <w:tr w:rsidR="006F3EC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19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F3EC3" w:rsidRDefault="008D333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40~9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F3EC3" w:rsidRDefault="008D333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報到活動行程簡介</w:t>
                            </w:r>
                          </w:p>
                        </w:tc>
                        <w:tc>
                          <w:tcPr>
                            <w:tcW w:w="25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F3EC3" w:rsidRDefault="008D333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楠西國小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F3EC3" w:rsidRDefault="008D333B">
                            <w:pPr>
                              <w:pStyle w:val="Standard"/>
                              <w:spacing w:before="180"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楠西國小團隊</w:t>
                            </w:r>
                          </w:p>
                        </w:tc>
                      </w:tr>
                      <w:tr w:rsidR="006F3EC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20"/>
                          <w:jc w:val="center"/>
                        </w:trPr>
                        <w:tc>
                          <w:tcPr>
                            <w:tcW w:w="19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F3EC3" w:rsidRDefault="008D333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9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00~9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2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F3EC3" w:rsidRDefault="008D333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繪本導讀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講座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</w:p>
                          <w:p w:rsidR="006F3EC3" w:rsidRDefault="008D333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大埕ㄟ宋江陣</w:t>
                            </w:r>
                          </w:p>
                        </w:tc>
                        <w:tc>
                          <w:tcPr>
                            <w:tcW w:w="25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F3EC3" w:rsidRDefault="008D333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楠西國小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6F3EC3" w:rsidRDefault="008D333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楠西國小朱英樺老師</w:t>
                            </w:r>
                          </w:p>
                          <w:p w:rsidR="006F3EC3" w:rsidRDefault="008D333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助教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名</w:t>
                            </w:r>
                          </w:p>
                        </w:tc>
                      </w:tr>
                      <w:tr w:rsidR="006F3EC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46"/>
                          <w:jc w:val="center"/>
                        </w:trPr>
                        <w:tc>
                          <w:tcPr>
                            <w:tcW w:w="19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F3EC3" w:rsidRDefault="008D333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09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50~10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F3EC3" w:rsidRDefault="008D333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大埕ㄟ宋江陣</w:t>
                            </w:r>
                          </w:p>
                          <w:p w:rsidR="006F3EC3" w:rsidRDefault="008D333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戲劇表演體驗</w:t>
                            </w:r>
                          </w:p>
                        </w:tc>
                        <w:tc>
                          <w:tcPr>
                            <w:tcW w:w="25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F3EC3" w:rsidRDefault="008D333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楠西國小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6F3EC3" w:rsidRDefault="008D333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楠西國小朱英樺老師</w:t>
                            </w:r>
                          </w:p>
                          <w:p w:rsidR="006F3EC3" w:rsidRDefault="008D333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助教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名</w:t>
                            </w:r>
                          </w:p>
                        </w:tc>
                      </w:tr>
                      <w:tr w:rsidR="006F3EC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45"/>
                          <w:jc w:val="center"/>
                        </w:trPr>
                        <w:tc>
                          <w:tcPr>
                            <w:tcW w:w="19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F3EC3" w:rsidRDefault="008D333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40~12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F3EC3" w:rsidRDefault="008D333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氣球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DIY(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兵器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5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F3EC3" w:rsidRDefault="008D333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楠西國小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6F3EC3" w:rsidRDefault="008D333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外聘講師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陳美照老師</w:t>
                            </w:r>
                          </w:p>
                          <w:p w:rsidR="006F3EC3" w:rsidRDefault="008D333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助教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名</w:t>
                            </w:r>
                          </w:p>
                          <w:p w:rsidR="006F3EC3" w:rsidRDefault="006F3EC3">
                            <w:pPr>
                              <w:pStyle w:val="Standard"/>
                              <w:spacing w:line="240" w:lineRule="exact"/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6F3EC3" w:rsidRDefault="006F3EC3">
                            <w:pPr>
                              <w:pStyle w:val="Standard"/>
                              <w:spacing w:line="240" w:lineRule="exact"/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6F3EC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9"/>
                          <w:jc w:val="center"/>
                        </w:trPr>
                        <w:tc>
                          <w:tcPr>
                            <w:tcW w:w="19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F3EC3" w:rsidRDefault="008D333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12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00~13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F3EC3" w:rsidRDefault="008D333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楠西特色美食品嘗</w:t>
                            </w:r>
                          </w:p>
                        </w:tc>
                        <w:tc>
                          <w:tcPr>
                            <w:tcW w:w="25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F3EC3" w:rsidRDefault="008D333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楠西國小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6F3EC3" w:rsidRDefault="008D333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楠西國小團隊</w:t>
                            </w:r>
                          </w:p>
                        </w:tc>
                      </w:tr>
                      <w:tr w:rsidR="006F3EC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80"/>
                          <w:jc w:val="center"/>
                        </w:trPr>
                        <w:tc>
                          <w:tcPr>
                            <w:tcW w:w="19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F3EC3" w:rsidRDefault="008D333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13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30~15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F3EC3" w:rsidRDefault="008D333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走讀楠西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—</w:t>
                            </w:r>
                          </w:p>
                          <w:p w:rsidR="006F3EC3" w:rsidRDefault="008D333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玄空法寺與永興吊橋</w:t>
                            </w:r>
                          </w:p>
                        </w:tc>
                        <w:tc>
                          <w:tcPr>
                            <w:tcW w:w="25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F3EC3" w:rsidRDefault="008D333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玄空法寺</w:t>
                            </w:r>
                          </w:p>
                          <w:p w:rsidR="006F3EC3" w:rsidRDefault="008D333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永興吊橋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6F3EC3" w:rsidRDefault="008D333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玄空法寺導覽員</w:t>
                            </w:r>
                          </w:p>
                        </w:tc>
                      </w:tr>
                      <w:tr w:rsidR="006F3EC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19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F3EC3" w:rsidRDefault="008D333B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15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00-</w:t>
                            </w:r>
                          </w:p>
                        </w:tc>
                        <w:tc>
                          <w:tcPr>
                            <w:tcW w:w="722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F3EC3" w:rsidRDefault="008D333B">
                            <w:pPr>
                              <w:pStyle w:val="Standard"/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 w:cs="Helvetica"/>
                                <w:color w:val="141823"/>
                                <w:szCs w:val="24"/>
                                <w:shd w:val="clear" w:color="auto" w:fill="FFFFFF"/>
                              </w:rPr>
                              <w:t>賦歸</w:t>
                            </w:r>
                          </w:p>
                        </w:tc>
                      </w:tr>
                    </w:tbl>
                    <w:p w:rsidR="006F3EC3" w:rsidRDefault="006F3EC3"/>
                  </w:txbxContent>
                </v:textbox>
                <w10:wrap type="square" anchorx="margin"/>
              </v:shape>
            </w:pict>
          </mc:Fallback>
        </mc:AlternateContent>
      </w:r>
    </w:p>
    <w:p w:rsidR="006F3EC3" w:rsidRDefault="006F3EC3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6F3EC3" w:rsidRDefault="006F3EC3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6F3EC3" w:rsidRDefault="006F3EC3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6F3EC3" w:rsidRDefault="006F3EC3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6F3EC3" w:rsidRDefault="006F3EC3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6F3EC3" w:rsidRDefault="006F3EC3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6F3EC3" w:rsidRDefault="006F3EC3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6F3EC3" w:rsidRDefault="006F3EC3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6F3EC3" w:rsidRDefault="006F3EC3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6F3EC3" w:rsidRDefault="006F3EC3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6F3EC3" w:rsidRDefault="006F3EC3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6F3EC3" w:rsidRDefault="006F3EC3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6F3EC3" w:rsidRDefault="006F3EC3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6F3EC3" w:rsidRDefault="006F3EC3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6F3EC3" w:rsidRDefault="006F3EC3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6F3EC3" w:rsidRDefault="006F3EC3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6F3EC3" w:rsidRDefault="006F3EC3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6F3EC3" w:rsidRDefault="008D333B">
      <w:pPr>
        <w:pStyle w:val="yiv4794104991msonormal"/>
        <w:shd w:val="clear" w:color="auto" w:fill="FFFFFF"/>
        <w:spacing w:before="0" w:after="0"/>
        <w:ind w:firstLine="135"/>
      </w:pPr>
      <w:r>
        <w:rPr>
          <w:rFonts w:ascii="標楷體" w:eastAsia="標楷體" w:hAnsi="標楷體" w:cs="Segoe UI"/>
          <w:b/>
          <w:sz w:val="27"/>
          <w:szCs w:val="27"/>
        </w:rPr>
        <w:t>路線</w:t>
      </w:r>
      <w:r>
        <w:rPr>
          <w:rFonts w:ascii="標楷體" w:eastAsia="標楷體" w:hAnsi="標楷體" w:cs="Segoe UI"/>
          <w:b/>
          <w:sz w:val="27"/>
          <w:szCs w:val="27"/>
        </w:rPr>
        <w:t>K</w:t>
      </w:r>
      <w:r>
        <w:rPr>
          <w:rFonts w:ascii="標楷體" w:eastAsia="標楷體" w:hAnsi="標楷體" w:cs="Segoe UI"/>
          <w:b/>
          <w:sz w:val="27"/>
          <w:szCs w:val="27"/>
        </w:rPr>
        <w:t>、龍崎文學地圖走讀</w:t>
      </w:r>
    </w:p>
    <w:tbl>
      <w:tblPr>
        <w:tblW w:w="93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4"/>
        <w:gridCol w:w="3306"/>
        <w:gridCol w:w="1798"/>
        <w:gridCol w:w="2142"/>
      </w:tblGrid>
      <w:tr w:rsidR="006F3EC3">
        <w:tblPrEx>
          <w:tblCellMar>
            <w:top w:w="0" w:type="dxa"/>
            <w:bottom w:w="0" w:type="dxa"/>
          </w:tblCellMar>
        </w:tblPrEx>
        <w:trPr>
          <w:trHeight w:val="551"/>
          <w:jc w:val="center"/>
        </w:trPr>
        <w:tc>
          <w:tcPr>
            <w:tcW w:w="9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  <w:snapToGrid w:val="0"/>
              <w:spacing w:before="180" w:line="360" w:lineRule="auto"/>
              <w:ind w:firstLine="240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3</w:t>
            </w:r>
            <w:r>
              <w:rPr>
                <w:rFonts w:ascii="標楷體" w:eastAsia="標楷體" w:hAnsi="標楷體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kern w:val="0"/>
                <w:szCs w:val="24"/>
              </w:rPr>
              <w:t>30</w:t>
            </w:r>
            <w:r>
              <w:rPr>
                <w:rFonts w:ascii="標楷體" w:eastAsia="標楷體" w:hAnsi="標楷體"/>
                <w:kern w:val="0"/>
                <w:szCs w:val="24"/>
              </w:rPr>
              <w:t>日</w:t>
            </w: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星期六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  <w:snapToGrid w:val="0"/>
              <w:ind w:left="480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主題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: </w:t>
            </w:r>
            <w:r>
              <w:rPr>
                <w:rFonts w:ascii="標楷體" w:eastAsia="標楷體" w:hAnsi="標楷體"/>
                <w:kern w:val="0"/>
                <w:szCs w:val="24"/>
              </w:rPr>
              <w:t>竹鄉風情畫</w:t>
            </w:r>
          </w:p>
          <w:p w:rsidR="006F3EC3" w:rsidRDefault="008D333B">
            <w:pPr>
              <w:pStyle w:val="Standard"/>
              <w:snapToGrid w:val="0"/>
              <w:ind w:left="480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Cs w:val="24"/>
              </w:rPr>
              <w:t>承辦</w:t>
            </w:r>
            <w:r>
              <w:rPr>
                <w:rFonts w:ascii="標楷體" w:eastAsia="標楷體" w:hAnsi="標楷體"/>
                <w:szCs w:val="24"/>
              </w:rPr>
              <w:t>單位</w:t>
            </w:r>
            <w:r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kern w:val="0"/>
                <w:szCs w:val="24"/>
              </w:rPr>
              <w:t>龍崎國小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(</w:t>
            </w:r>
            <w:r>
              <w:rPr>
                <w:rFonts w:ascii="標楷體" w:eastAsia="標楷體" w:hAnsi="標楷體"/>
                <w:kern w:val="0"/>
                <w:szCs w:val="24"/>
              </w:rPr>
              <w:t>名額</w:t>
            </w:r>
            <w:r>
              <w:rPr>
                <w:rFonts w:ascii="標楷體" w:eastAsia="標楷體" w:hAnsi="標楷體"/>
                <w:kern w:val="0"/>
                <w:szCs w:val="24"/>
              </w:rPr>
              <w:t>:40</w:t>
            </w:r>
            <w:r>
              <w:rPr>
                <w:rFonts w:ascii="標楷體" w:eastAsia="標楷體" w:hAnsi="標楷體"/>
                <w:kern w:val="0"/>
                <w:szCs w:val="24"/>
              </w:rPr>
              <w:t>人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  <w:tabs>
                <w:tab w:val="left" w:pos="924"/>
              </w:tabs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活動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地點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負責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辦理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人員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08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40-09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00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報到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龍崎國小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龍小團隊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09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00--09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相見歡</w:t>
            </w:r>
          </w:p>
          <w:p w:rsidR="006F3EC3" w:rsidRDefault="008D333B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活動行程簡介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龍崎國小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龍小團隊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val="807"/>
          <w:jc w:val="center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9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10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－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10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竹鷹繪本導讀</w:t>
            </w:r>
          </w:p>
          <w:p w:rsidR="006F3EC3" w:rsidRDefault="008D333B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虎形山登山健行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虎形山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洪敬堯主任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10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40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－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竹編手作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DIY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龍崎國小餐廳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吳麗玲老師</w:t>
            </w:r>
          </w:p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龍崎竹藝小老師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40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－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12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午餐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龍崎國小餐廳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龍小團隊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val="496"/>
          <w:jc w:val="center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12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20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－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12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文衡殿參訪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文衡殿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龍小團隊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12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50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－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13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蝶豆花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DIY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漸層飲料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小燕子</w:t>
            </w:r>
          </w:p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蝶豆花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楊滋燕老師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14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00--15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牛埔自然生態園區導覽解說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牛埔農塘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陳泰祥里長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15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50--16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00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參觀龍崎竹炭館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龍崎</w:t>
            </w:r>
          </w:p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竹炭館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龍小團隊</w:t>
            </w:r>
          </w:p>
        </w:tc>
      </w:tr>
    </w:tbl>
    <w:p w:rsidR="006F3EC3" w:rsidRDefault="008D333B">
      <w:pPr>
        <w:pStyle w:val="yiv4794104991msonormal"/>
        <w:pageBreakBefore/>
        <w:shd w:val="clear" w:color="auto" w:fill="FFFFFF"/>
        <w:spacing w:before="0" w:after="0"/>
      </w:pPr>
      <w:r>
        <w:rPr>
          <w:rFonts w:ascii="標楷體" w:eastAsia="標楷體" w:hAnsi="標楷體" w:cs="Segoe UI"/>
          <w:b/>
          <w:sz w:val="27"/>
          <w:szCs w:val="27"/>
        </w:rPr>
        <w:lastRenderedPageBreak/>
        <w:t>路線</w:t>
      </w:r>
      <w:r>
        <w:rPr>
          <w:rFonts w:ascii="標楷體" w:eastAsia="標楷體" w:hAnsi="標楷體" w:cs="Segoe UI"/>
          <w:b/>
          <w:sz w:val="27"/>
          <w:szCs w:val="27"/>
        </w:rPr>
        <w:t>L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cs="Segoe UI"/>
          <w:b/>
          <w:sz w:val="27"/>
          <w:szCs w:val="27"/>
        </w:rPr>
        <w:t>台江文學地圖走讀</w:t>
      </w:r>
    </w:p>
    <w:p w:rsidR="006F3EC3" w:rsidRDefault="006F3EC3">
      <w:pPr>
        <w:pStyle w:val="yiv4794104991msonormal"/>
        <w:shd w:val="clear" w:color="auto" w:fill="FFFFFF"/>
        <w:spacing w:before="0" w:after="0"/>
        <w:rPr>
          <w:rFonts w:ascii="標楷體" w:eastAsia="標楷體" w:hAnsi="標楷體" w:cs="Segoe UI"/>
          <w:b/>
          <w:sz w:val="27"/>
          <w:szCs w:val="27"/>
        </w:rPr>
      </w:pPr>
    </w:p>
    <w:tbl>
      <w:tblPr>
        <w:tblW w:w="94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1417"/>
        <w:gridCol w:w="1418"/>
        <w:gridCol w:w="1701"/>
      </w:tblGrid>
      <w:tr w:rsidR="006F3EC3">
        <w:tblPrEx>
          <w:tblCellMar>
            <w:top w:w="0" w:type="dxa"/>
            <w:bottom w:w="0" w:type="dxa"/>
          </w:tblCellMar>
        </w:tblPrEx>
        <w:trPr>
          <w:trHeight w:hRule="exact" w:val="496"/>
          <w:jc w:val="center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4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星期六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主題</w:t>
            </w:r>
            <w:r>
              <w:rPr>
                <w:rFonts w:ascii="標楷體" w:eastAsia="標楷體" w:hAnsi="標楷體" w:cs="Segoe UI"/>
                <w:szCs w:val="24"/>
              </w:rPr>
              <w:t>:</w:t>
            </w:r>
            <w:r>
              <w:rPr>
                <w:rFonts w:ascii="標楷體" w:eastAsia="標楷體" w:hAnsi="標楷體" w:cs="Segoe UI"/>
                <w:szCs w:val="24"/>
              </w:rPr>
              <w:t>台江紅眼戰士</w:t>
            </w:r>
            <w:r>
              <w:rPr>
                <w:rFonts w:ascii="標楷體" w:eastAsia="標楷體" w:hAnsi="標楷體" w:cs="Segoe UI"/>
                <w:szCs w:val="24"/>
              </w:rPr>
              <w:t>—</w:t>
            </w:r>
            <w:r>
              <w:rPr>
                <w:rFonts w:ascii="標楷體" w:eastAsia="標楷體" w:hAnsi="標楷體" w:cs="Segoe UI"/>
                <w:szCs w:val="24"/>
              </w:rPr>
              <w:t>手護臺灣暗蟬</w:t>
            </w:r>
          </w:p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承辦單位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長安國小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名額</w:t>
            </w:r>
            <w:r>
              <w:rPr>
                <w:rFonts w:ascii="標楷體" w:eastAsia="標楷體" w:hAnsi="標楷體"/>
                <w:szCs w:val="24"/>
              </w:rPr>
              <w:t>: 40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活動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地點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負責人員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活動方式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00-08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報到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長安國小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長安國小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6F3EC3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30-09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台</w:t>
            </w:r>
            <w:r>
              <w:rPr>
                <w:rFonts w:ascii="標楷體" w:eastAsia="標楷體" w:hAnsi="標楷體"/>
                <w:szCs w:val="24"/>
              </w:rPr>
              <w:t>江暗蟬繪本導讀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長安國小會議室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徐雅雄</w:t>
            </w:r>
          </w:p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主任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繪本導讀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30-09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50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前往城西防風林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搭車前往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50-11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防風林生態導覽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城西里</w:t>
            </w:r>
          </w:p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防風林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外聘</w:t>
            </w:r>
          </w:p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解說員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防風林生態解說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兩小時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10-13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午餐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休息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長安國小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長安國小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6F3EC3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20-14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cs="Segoe UI"/>
                <w:szCs w:val="24"/>
              </w:rPr>
              <w:t>台</w:t>
            </w:r>
            <w:r>
              <w:rPr>
                <w:rFonts w:ascii="標楷體" w:eastAsia="標楷體" w:hAnsi="標楷體"/>
                <w:szCs w:val="24"/>
              </w:rPr>
              <w:t>江生態</w:t>
            </w:r>
          </w:p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照片解說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長安國小會議室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2"/>
                <w:szCs w:val="24"/>
              </w:rPr>
              <w:t>翁育民</w:t>
            </w:r>
          </w:p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2"/>
                <w:szCs w:val="24"/>
              </w:rPr>
              <w:t>老師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講師解說生態照片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30-15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暗蟬童玩</w:t>
            </w:r>
            <w:r>
              <w:rPr>
                <w:rFonts w:ascii="標楷體" w:eastAsia="標楷體" w:hAnsi="標楷體"/>
                <w:szCs w:val="24"/>
              </w:rPr>
              <w:t>DIY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長安國小會議室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外聘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製作暗蟬童玩或彩繪暗蟬</w:t>
            </w:r>
          </w:p>
        </w:tc>
      </w:tr>
      <w:tr w:rsidR="006F3EC3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30-16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C3" w:rsidRDefault="008D333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賦歸</w:t>
            </w:r>
          </w:p>
        </w:tc>
      </w:tr>
    </w:tbl>
    <w:p w:rsidR="006F3EC3" w:rsidRDefault="006F3EC3">
      <w:pPr>
        <w:pStyle w:val="yiv4794104991msonormal"/>
        <w:shd w:val="clear" w:color="auto" w:fill="FFFFFF"/>
        <w:spacing w:before="0" w:after="0"/>
        <w:ind w:firstLine="135"/>
        <w:rPr>
          <w:rFonts w:ascii="標楷體" w:eastAsia="標楷體" w:hAnsi="標楷體" w:cs="Segoe UI"/>
          <w:b/>
          <w:sz w:val="27"/>
          <w:szCs w:val="27"/>
        </w:rPr>
      </w:pPr>
    </w:p>
    <w:p w:rsidR="006F3EC3" w:rsidRDefault="006F3EC3">
      <w:pPr>
        <w:pStyle w:val="Standard"/>
      </w:pPr>
    </w:p>
    <w:sectPr w:rsidR="006F3EC3">
      <w:footerReference w:type="default" r:id="rId8"/>
      <w:pgSz w:w="11906" w:h="16838"/>
      <w:pgMar w:top="720" w:right="720" w:bottom="1049" w:left="720" w:header="720" w:footer="992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33B" w:rsidRDefault="008D333B">
      <w:r>
        <w:separator/>
      </w:r>
    </w:p>
  </w:endnote>
  <w:endnote w:type="continuationSeparator" w:id="0">
    <w:p w:rsidR="008D333B" w:rsidRDefault="008D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997" w:rsidRDefault="008D333B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467C22">
      <w:rPr>
        <w:noProof/>
      </w:rPr>
      <w:t>1</w:t>
    </w:r>
    <w:r>
      <w:fldChar w:fldCharType="end"/>
    </w:r>
  </w:p>
  <w:p w:rsidR="00E96997" w:rsidRDefault="008D33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33B" w:rsidRDefault="008D333B">
      <w:r>
        <w:rPr>
          <w:color w:val="000000"/>
        </w:rPr>
        <w:separator/>
      </w:r>
    </w:p>
  </w:footnote>
  <w:footnote w:type="continuationSeparator" w:id="0">
    <w:p w:rsidR="008D333B" w:rsidRDefault="008D3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50148"/>
    <w:multiLevelType w:val="multilevel"/>
    <w:tmpl w:val="B48847DC"/>
    <w:styleLink w:val="WWNum11"/>
    <w:lvl w:ilvl="0">
      <w:start w:val="3"/>
      <w:numFmt w:val="ideographLegalTraditional"/>
      <w:lvlText w:val="%1、"/>
      <w:lvlJc w:val="left"/>
      <w:pPr>
        <w:ind w:left="720" w:hanging="720"/>
      </w:pPr>
      <w:rPr>
        <w:rFonts w:cs="Arial"/>
        <w:color w:val="222222"/>
      </w:rPr>
    </w:lvl>
    <w:lvl w:ilvl="1">
      <w:start w:val="1"/>
      <w:numFmt w:val="ideographTraditional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3F5FFC"/>
    <w:multiLevelType w:val="multilevel"/>
    <w:tmpl w:val="0BE807A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>
    <w:nsid w:val="15D41F89"/>
    <w:multiLevelType w:val="multilevel"/>
    <w:tmpl w:val="0A44475E"/>
    <w:styleLink w:val="WWNum12"/>
    <w:lvl w:ilvl="0">
      <w:start w:val="3"/>
      <w:numFmt w:val="ideographTraditional"/>
      <w:lvlText w:val="%1、"/>
      <w:lvlJc w:val="left"/>
      <w:pPr>
        <w:ind w:left="1146" w:hanging="72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19591E57"/>
    <w:multiLevelType w:val="multilevel"/>
    <w:tmpl w:val="2ED0485E"/>
    <w:styleLink w:val="WWNum8"/>
    <w:lvl w:ilvl="0">
      <w:start w:val="2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4E04BB"/>
    <w:multiLevelType w:val="multilevel"/>
    <w:tmpl w:val="6E8C8430"/>
    <w:styleLink w:val="WWNum2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C160A07"/>
    <w:multiLevelType w:val="multilevel"/>
    <w:tmpl w:val="A78E6006"/>
    <w:styleLink w:val="WWNum4"/>
    <w:lvl w:ilvl="0">
      <w:start w:val="7"/>
      <w:numFmt w:val="ideographLegalTraditional"/>
      <w:lvlText w:val="%1、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E57D04"/>
    <w:multiLevelType w:val="multilevel"/>
    <w:tmpl w:val="BA0E39BA"/>
    <w:styleLink w:val="WWNum5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6DA0B78"/>
    <w:multiLevelType w:val="multilevel"/>
    <w:tmpl w:val="3D3EC59E"/>
    <w:styleLink w:val="WWNum13"/>
    <w:lvl w:ilvl="0">
      <w:start w:val="2"/>
      <w:numFmt w:val="ideographTraditional"/>
      <w:lvlText w:val="%1、"/>
      <w:lvlJc w:val="left"/>
      <w:pPr>
        <w:ind w:left="720" w:hanging="720"/>
      </w:pPr>
      <w:rPr>
        <w:rFonts w:cs="Arial"/>
        <w:color w:val="2222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5A31E98"/>
    <w:multiLevelType w:val="multilevel"/>
    <w:tmpl w:val="B948A14A"/>
    <w:styleLink w:val="WWNum10"/>
    <w:lvl w:ilvl="0">
      <w:start w:val="2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japaneseCounting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A9E2DBC"/>
    <w:multiLevelType w:val="multilevel"/>
    <w:tmpl w:val="7706C474"/>
    <w:styleLink w:val="WWNum7"/>
    <w:lvl w:ilvl="0">
      <w:start w:val="2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0A45142"/>
    <w:multiLevelType w:val="multilevel"/>
    <w:tmpl w:val="3F24A3E6"/>
    <w:styleLink w:val="WWNum1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japaneseCounting"/>
      <w:lvlText w:val="%2、"/>
      <w:lvlJc w:val="left"/>
      <w:pPr>
        <w:ind w:left="1440" w:hanging="480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61B12081"/>
    <w:multiLevelType w:val="multilevel"/>
    <w:tmpl w:val="72D23FEA"/>
    <w:styleLink w:val="WWNum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6506738C"/>
    <w:multiLevelType w:val="multilevel"/>
    <w:tmpl w:val="436AAB0E"/>
    <w:styleLink w:val="WWNum9"/>
    <w:lvl w:ilvl="0">
      <w:start w:val="3"/>
      <w:numFmt w:val="ideographLegalTraditional"/>
      <w:lvlText w:val="%1、"/>
      <w:lvlJc w:val="left"/>
      <w:pPr>
        <w:ind w:left="720" w:hanging="720"/>
      </w:pPr>
      <w:rPr>
        <w:rFonts w:cs="Arial"/>
        <w:color w:val="22222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96145A5"/>
    <w:multiLevelType w:val="multilevel"/>
    <w:tmpl w:val="F6B4F50E"/>
    <w:styleLink w:val="WWNum14"/>
    <w:lvl w:ilvl="0">
      <w:start w:val="2"/>
      <w:numFmt w:val="ideographTraditional"/>
      <w:lvlText w:val="%1、"/>
      <w:lvlJc w:val="left"/>
      <w:pPr>
        <w:ind w:left="720" w:hanging="720"/>
      </w:pPr>
      <w:rPr>
        <w:rFonts w:cs="Arial"/>
        <w:color w:val="2222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CC32700"/>
    <w:multiLevelType w:val="multilevel"/>
    <w:tmpl w:val="EB941EAA"/>
    <w:styleLink w:val="WWNum6"/>
    <w:lvl w:ilvl="0">
      <w:start w:val="2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11"/>
  </w:num>
  <w:num w:numId="5">
    <w:abstractNumId w:val="5"/>
  </w:num>
  <w:num w:numId="6">
    <w:abstractNumId w:val="6"/>
  </w:num>
  <w:num w:numId="7">
    <w:abstractNumId w:val="14"/>
  </w:num>
  <w:num w:numId="8">
    <w:abstractNumId w:val="9"/>
  </w:num>
  <w:num w:numId="9">
    <w:abstractNumId w:val="3"/>
  </w:num>
  <w:num w:numId="10">
    <w:abstractNumId w:val="12"/>
  </w:num>
  <w:num w:numId="11">
    <w:abstractNumId w:val="8"/>
  </w:num>
  <w:num w:numId="12">
    <w:abstractNumId w:val="0"/>
  </w:num>
  <w:num w:numId="13">
    <w:abstractNumId w:val="2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F3EC3"/>
    <w:rsid w:val="00467C22"/>
    <w:rsid w:val="006F3EC3"/>
    <w:rsid w:val="008D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B31156-756D-4401-9F85-3C5431F1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  <w:rPr>
      <w:rFonts w:cs="Times New Roman"/>
    </w:rPr>
  </w:style>
  <w:style w:type="paragraph" w:customStyle="1" w:styleId="yiv4794104991msonormal">
    <w:name w:val="yiv4794104991msonormal"/>
    <w:basedOn w:val="Standard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paragraph" w:styleId="a8">
    <w:name w:val="Balloon Text"/>
    <w:basedOn w:val="Standard"/>
    <w:rPr>
      <w:rFonts w:ascii="Cambria" w:hAnsi="Cambria" w:cs="Times New Roman"/>
      <w:sz w:val="18"/>
      <w:szCs w:val="18"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9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a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rFonts w:cs="Arial"/>
      <w:color w:val="222222"/>
    </w:rPr>
  </w:style>
  <w:style w:type="character" w:customStyle="1" w:styleId="ListLabel4">
    <w:name w:val="ListLabel 4"/>
    <w:rPr>
      <w:lang w:val="en-US"/>
    </w:rPr>
  </w:style>
  <w:style w:type="character" w:customStyle="1" w:styleId="ListLabel5">
    <w:name w:val="ListLabel 5"/>
    <w:rPr>
      <w:rFonts w:cs="Arial"/>
      <w:color w:val="222222"/>
    </w:rPr>
  </w:style>
  <w:style w:type="character" w:customStyle="1" w:styleId="ListLabel6">
    <w:name w:val="ListLabel 6"/>
    <w:rPr>
      <w:rFonts w:cs="Arial"/>
      <w:color w:val="222222"/>
    </w:rPr>
  </w:style>
  <w:style w:type="character" w:customStyle="1" w:styleId="ListLabel7">
    <w:name w:val="ListLabel 7"/>
    <w:rPr>
      <w:rFonts w:cs="Arial"/>
      <w:color w:val="222222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720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2019-03-11T06:15:00Z</cp:lastPrinted>
  <dcterms:created xsi:type="dcterms:W3CDTF">2019-03-15T06:58:00Z</dcterms:created>
  <dcterms:modified xsi:type="dcterms:W3CDTF">2019-03-15T06:58:00Z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